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B0ACA" w14:textId="64A55F00" w:rsidR="007A52D6" w:rsidRDefault="00A33882" w:rsidP="007A52D6">
      <w:pPr>
        <w:pStyle w:val="berschrift1"/>
        <w:keepLines w:val="0"/>
        <w:widowControl w:val="0"/>
        <w:tabs>
          <w:tab w:val="num" w:pos="432"/>
        </w:tabs>
        <w:suppressAutoHyphens w:val="0"/>
        <w:spacing w:before="0" w:after="240" w:line="240" w:lineRule="auto"/>
        <w:contextualSpacing w:val="0"/>
        <w:jc w:val="left"/>
        <w:rPr>
          <w:lang w:eastAsia="de-DE"/>
        </w:rPr>
      </w:pPr>
      <w:r>
        <w:rPr>
          <w:lang w:eastAsia="de-DE"/>
        </w:rPr>
        <w:t>Projekt</w:t>
      </w:r>
      <w:r w:rsidR="004464E3">
        <w:rPr>
          <w:lang w:eastAsia="de-DE"/>
        </w:rPr>
        <w:t>abschlussbericht</w:t>
      </w:r>
    </w:p>
    <w:p w14:paraId="17460D04" w14:textId="5D4356F2" w:rsidR="00275CCB" w:rsidRDefault="00275CCB" w:rsidP="00627167">
      <w:pPr>
        <w:spacing w:before="120" w:after="0"/>
        <w:jc w:val="left"/>
        <w:rPr>
          <w:lang w:eastAsia="de-DE"/>
        </w:rPr>
      </w:pPr>
    </w:p>
    <w:p w14:paraId="3B424F57" w14:textId="108B5532" w:rsidR="00627167" w:rsidRPr="00275CCB" w:rsidRDefault="00627167" w:rsidP="00627167">
      <w:pPr>
        <w:spacing w:before="120" w:after="0"/>
        <w:jc w:val="left"/>
        <w:rPr>
          <w:sz w:val="20"/>
          <w:szCs w:val="20"/>
        </w:rPr>
      </w:pPr>
      <w:r w:rsidRPr="00275CCB">
        <w:rPr>
          <w:sz w:val="20"/>
          <w:szCs w:val="20"/>
          <w:lang w:eastAsia="de-DE"/>
        </w:rPr>
        <w:t xml:space="preserve">Version </w:t>
      </w:r>
      <w:r w:rsidR="00645706">
        <w:rPr>
          <w:sz w:val="20"/>
          <w:szCs w:val="20"/>
          <w:lang w:eastAsia="de-DE"/>
        </w:rPr>
        <w:t>1</w:t>
      </w:r>
      <w:r w:rsidR="00761930">
        <w:rPr>
          <w:sz w:val="20"/>
          <w:szCs w:val="20"/>
          <w:lang w:eastAsia="de-DE"/>
        </w:rPr>
        <w:t>.</w:t>
      </w:r>
      <w:r w:rsidR="00645706">
        <w:rPr>
          <w:sz w:val="20"/>
          <w:szCs w:val="20"/>
          <w:lang w:eastAsia="de-DE"/>
        </w:rPr>
        <w:t>0</w:t>
      </w:r>
      <w:r w:rsidRPr="00275CCB">
        <w:rPr>
          <w:sz w:val="20"/>
          <w:szCs w:val="20"/>
          <w:lang w:eastAsia="de-DE"/>
        </w:rPr>
        <w:t xml:space="preserve"> vom </w:t>
      </w:r>
      <w:r w:rsidRPr="00275CCB">
        <w:rPr>
          <w:sz w:val="20"/>
          <w:szCs w:val="20"/>
          <w:lang w:eastAsia="de-DE"/>
        </w:rPr>
        <w:fldChar w:fldCharType="begin"/>
      </w:r>
      <w:r w:rsidRPr="00275CCB">
        <w:rPr>
          <w:sz w:val="20"/>
          <w:szCs w:val="20"/>
          <w:lang w:eastAsia="de-DE"/>
        </w:rPr>
        <w:instrText xml:space="preserve"> TIME \@ "dd.MM.yyyy" </w:instrText>
      </w:r>
      <w:r w:rsidRPr="00275CCB">
        <w:rPr>
          <w:sz w:val="20"/>
          <w:szCs w:val="20"/>
          <w:lang w:eastAsia="de-DE"/>
        </w:rPr>
        <w:fldChar w:fldCharType="separate"/>
      </w:r>
      <w:r w:rsidR="00645706">
        <w:rPr>
          <w:noProof/>
          <w:sz w:val="20"/>
          <w:szCs w:val="20"/>
          <w:lang w:eastAsia="de-DE"/>
        </w:rPr>
        <w:t>16.12.2022</w:t>
      </w:r>
      <w:r w:rsidRPr="00275CCB">
        <w:rPr>
          <w:sz w:val="20"/>
          <w:szCs w:val="20"/>
          <w:lang w:eastAsia="de-DE"/>
        </w:rPr>
        <w:fldChar w:fldCharType="end"/>
      </w:r>
      <w:r w:rsidRPr="00275CCB">
        <w:rPr>
          <w:sz w:val="20"/>
          <w:szCs w:val="20"/>
        </w:rPr>
        <w:t xml:space="preserve"> erstellt von &lt;Name&gt; am TT.MM.JJJJ</w:t>
      </w:r>
    </w:p>
    <w:p w14:paraId="7A0B3F11" w14:textId="77777777" w:rsidR="00627167" w:rsidRDefault="00627167" w:rsidP="00627167">
      <w:pPr>
        <w:rPr>
          <w:lang w:eastAsia="de-DE"/>
        </w:rPr>
      </w:pPr>
    </w:p>
    <w:p w14:paraId="332F2D5A" w14:textId="1789E6DF" w:rsidR="00AA444E" w:rsidRDefault="00AA444E" w:rsidP="00AA444E">
      <w:pPr>
        <w:pStyle w:val="berschrift4"/>
        <w:spacing w:before="120"/>
      </w:pPr>
      <w:r>
        <w:t>Projektstammdaten</w:t>
      </w:r>
    </w:p>
    <w:p w14:paraId="340B44DA" w14:textId="77777777" w:rsidR="008021BD" w:rsidRPr="00D35464" w:rsidRDefault="008021BD" w:rsidP="008021BD">
      <w:pPr>
        <w:tabs>
          <w:tab w:val="left" w:pos="7371"/>
          <w:tab w:val="left" w:pos="8364"/>
        </w:tabs>
        <w:rPr>
          <w:rFonts w:cs="Arial"/>
          <w:sz w:val="20"/>
          <w:szCs w:val="20"/>
          <w:lang w:eastAsia="de-DE"/>
        </w:rPr>
      </w:pPr>
      <w:r w:rsidRPr="00D35464">
        <w:rPr>
          <w:rFonts w:cs="Arial"/>
          <w:sz w:val="20"/>
          <w:szCs w:val="20"/>
          <w:lang w:eastAsia="de-DE"/>
        </w:rPr>
        <w:t>Projekt w</w:t>
      </w:r>
      <w:r>
        <w:rPr>
          <w:rFonts w:cs="Arial"/>
          <w:sz w:val="20"/>
          <w:szCs w:val="20"/>
          <w:lang w:eastAsia="de-DE"/>
        </w:rPr>
        <w:t>urde</w:t>
      </w:r>
      <w:r w:rsidRPr="00D35464">
        <w:rPr>
          <w:rFonts w:cs="Arial"/>
          <w:sz w:val="20"/>
          <w:szCs w:val="20"/>
          <w:lang w:eastAsia="de-DE"/>
        </w:rPr>
        <w:t xml:space="preserve"> aufgrund einer regulatorischen Anforderung initiiert?</w:t>
      </w:r>
      <w:r w:rsidRPr="00D35464">
        <w:rPr>
          <w:rFonts w:cs="Arial"/>
          <w:sz w:val="20"/>
          <w:szCs w:val="20"/>
          <w:lang w:eastAsia="de-DE"/>
        </w:rPr>
        <w:tab/>
      </w:r>
      <w:sdt>
        <w:sdtPr>
          <w:rPr>
            <w:rFonts w:cs="Arial"/>
            <w:sz w:val="20"/>
            <w:szCs w:val="20"/>
          </w:rPr>
          <w:id w:val="-943229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546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D35464">
        <w:rPr>
          <w:rFonts w:cs="Arial"/>
          <w:sz w:val="20"/>
          <w:szCs w:val="20"/>
        </w:rPr>
        <w:t xml:space="preserve">  ja</w:t>
      </w:r>
      <w:r w:rsidRPr="00D35464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883287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546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D35464">
        <w:rPr>
          <w:rFonts w:cs="Arial"/>
          <w:sz w:val="20"/>
          <w:szCs w:val="20"/>
        </w:rPr>
        <w:t xml:space="preserve">  nein</w:t>
      </w:r>
    </w:p>
    <w:tbl>
      <w:tblPr>
        <w:tblStyle w:val="Tabellenraster"/>
        <w:tblW w:w="9214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3402"/>
      </w:tblGrid>
      <w:tr w:rsidR="00D65ADA" w14:paraId="62C5831F" w14:textId="77777777" w:rsidTr="008021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2410" w:type="dxa"/>
            <w:tcBorders>
              <w:bottom w:val="dashed" w:sz="4" w:space="0" w:color="00A9E0" w:themeColor="accent1"/>
            </w:tcBorders>
          </w:tcPr>
          <w:p w14:paraId="33EB9F33" w14:textId="40E1C5AA" w:rsidR="00D65ADA" w:rsidRPr="005E7898" w:rsidRDefault="00D65ADA" w:rsidP="00046794">
            <w:pPr>
              <w:jc w:val="left"/>
              <w:rPr>
                <w:bCs/>
              </w:rPr>
            </w:pPr>
            <w:r w:rsidRPr="005E7898">
              <w:rPr>
                <w:bCs/>
              </w:rPr>
              <w:t>Projektname</w:t>
            </w:r>
          </w:p>
        </w:tc>
        <w:tc>
          <w:tcPr>
            <w:tcW w:w="6804" w:type="dxa"/>
            <w:gridSpan w:val="2"/>
            <w:tcBorders>
              <w:bottom w:val="dashed" w:sz="4" w:space="0" w:color="00A9E0" w:themeColor="accent1"/>
            </w:tcBorders>
          </w:tcPr>
          <w:p w14:paraId="45D96526" w14:textId="2A8FF8C8" w:rsidR="00D65ADA" w:rsidRPr="00B349E9" w:rsidRDefault="00D65ADA" w:rsidP="00EC57C9">
            <w:pPr>
              <w:pStyle w:val="Aufzhlungszeichen"/>
              <w:numPr>
                <w:ilvl w:val="0"/>
                <w:numId w:val="0"/>
              </w:numPr>
              <w:ind w:right="198"/>
              <w:jc w:val="left"/>
              <w:rPr>
                <w:i/>
                <w:sz w:val="20"/>
                <w:szCs w:val="20"/>
              </w:rPr>
            </w:pPr>
          </w:p>
        </w:tc>
      </w:tr>
      <w:tr w:rsidR="000D62AF" w14:paraId="41FDA125" w14:textId="77777777" w:rsidTr="008021BD">
        <w:trPr>
          <w:cantSplit/>
        </w:trPr>
        <w:tc>
          <w:tcPr>
            <w:tcW w:w="2410" w:type="dxa"/>
            <w:tcBorders>
              <w:bottom w:val="dashed" w:sz="4" w:space="0" w:color="00A9E0" w:themeColor="accent1"/>
            </w:tcBorders>
          </w:tcPr>
          <w:p w14:paraId="3D62E4E3" w14:textId="1B462CC6" w:rsidR="000D62AF" w:rsidRPr="005E7898" w:rsidRDefault="000D62AF" w:rsidP="00046794">
            <w:pPr>
              <w:jc w:val="left"/>
              <w:rPr>
                <w:b/>
                <w:bCs/>
              </w:rPr>
            </w:pPr>
            <w:r w:rsidRPr="005E7898">
              <w:rPr>
                <w:b/>
                <w:bCs/>
              </w:rPr>
              <w:t>Akronym</w:t>
            </w:r>
            <w:r w:rsidR="00F941F8" w:rsidRPr="005E7898">
              <w:rPr>
                <w:b/>
                <w:bCs/>
              </w:rPr>
              <w:t>/Apronym</w:t>
            </w:r>
            <w:r w:rsidR="002A4188" w:rsidRPr="005E7898">
              <w:rPr>
                <w:b/>
                <w:bCs/>
              </w:rPr>
              <w:br/>
              <w:t>Kurzbezeichnung</w:t>
            </w:r>
          </w:p>
        </w:tc>
        <w:tc>
          <w:tcPr>
            <w:tcW w:w="6804" w:type="dxa"/>
            <w:gridSpan w:val="2"/>
            <w:tcBorders>
              <w:bottom w:val="dashed" w:sz="4" w:space="0" w:color="00A9E0" w:themeColor="accent1"/>
            </w:tcBorders>
          </w:tcPr>
          <w:p w14:paraId="15F3B89A" w14:textId="404823BE" w:rsidR="000D62AF" w:rsidRPr="00B349E9" w:rsidRDefault="000D62AF" w:rsidP="00EC57C9">
            <w:pPr>
              <w:pStyle w:val="Aufzhlungszeichen"/>
              <w:numPr>
                <w:ilvl w:val="0"/>
                <w:numId w:val="0"/>
              </w:numPr>
              <w:ind w:right="198"/>
              <w:jc w:val="left"/>
              <w:rPr>
                <w:i/>
                <w:sz w:val="20"/>
                <w:szCs w:val="20"/>
              </w:rPr>
            </w:pPr>
          </w:p>
        </w:tc>
      </w:tr>
      <w:tr w:rsidR="00D65ADA" w:rsidRPr="009675A4" w14:paraId="784CDC56" w14:textId="77777777" w:rsidTr="008021BD">
        <w:trPr>
          <w:cantSplit/>
        </w:trPr>
        <w:tc>
          <w:tcPr>
            <w:tcW w:w="2410" w:type="dxa"/>
            <w:tcBorders>
              <w:top w:val="dashed" w:sz="4" w:space="0" w:color="00A9E0" w:themeColor="accent1"/>
            </w:tcBorders>
          </w:tcPr>
          <w:p w14:paraId="41959AC7" w14:textId="37ADCACD" w:rsidR="00D65ADA" w:rsidRPr="005E7898" w:rsidRDefault="00D65ADA" w:rsidP="00046794">
            <w:pPr>
              <w:jc w:val="left"/>
              <w:rPr>
                <w:b/>
                <w:bCs/>
                <w:szCs w:val="18"/>
              </w:rPr>
            </w:pPr>
            <w:r w:rsidRPr="005E7898">
              <w:rPr>
                <w:b/>
                <w:bCs/>
                <w:szCs w:val="18"/>
              </w:rPr>
              <w:t>Projektnummer</w:t>
            </w:r>
          </w:p>
        </w:tc>
        <w:tc>
          <w:tcPr>
            <w:tcW w:w="6804" w:type="dxa"/>
            <w:gridSpan w:val="2"/>
            <w:tcBorders>
              <w:top w:val="dashed" w:sz="4" w:space="0" w:color="00A9E0" w:themeColor="accent1"/>
            </w:tcBorders>
          </w:tcPr>
          <w:p w14:paraId="235FA733" w14:textId="4FDFA036" w:rsidR="00D65ADA" w:rsidRPr="009675A4" w:rsidRDefault="00D65ADA" w:rsidP="00EC57C9">
            <w:pPr>
              <w:pStyle w:val="Aufzhlungszeichen"/>
              <w:numPr>
                <w:ilvl w:val="0"/>
                <w:numId w:val="0"/>
              </w:numPr>
              <w:ind w:right="198"/>
              <w:jc w:val="left"/>
              <w:rPr>
                <w:szCs w:val="18"/>
              </w:rPr>
            </w:pPr>
          </w:p>
        </w:tc>
      </w:tr>
      <w:tr w:rsidR="00D65ADA" w14:paraId="1CF80316" w14:textId="77777777" w:rsidTr="008021BD">
        <w:trPr>
          <w:cantSplit/>
        </w:trPr>
        <w:tc>
          <w:tcPr>
            <w:tcW w:w="2410" w:type="dxa"/>
          </w:tcPr>
          <w:p w14:paraId="4E442B28" w14:textId="149F7ACA" w:rsidR="00D65ADA" w:rsidRPr="005E7898" w:rsidRDefault="00D65ADA" w:rsidP="00046794">
            <w:pPr>
              <w:jc w:val="left"/>
              <w:rPr>
                <w:b/>
                <w:bCs/>
              </w:rPr>
            </w:pPr>
            <w:r w:rsidRPr="005E7898">
              <w:rPr>
                <w:b/>
                <w:bCs/>
              </w:rPr>
              <w:t>Auftraggeber</w:t>
            </w:r>
            <w:r w:rsidR="00E36A67" w:rsidRPr="005E7898">
              <w:rPr>
                <w:b/>
                <w:bCs/>
              </w:rPr>
              <w:t>*in</w:t>
            </w:r>
          </w:p>
        </w:tc>
        <w:tc>
          <w:tcPr>
            <w:tcW w:w="6804" w:type="dxa"/>
            <w:gridSpan w:val="2"/>
          </w:tcPr>
          <w:p w14:paraId="283870C7" w14:textId="45365174" w:rsidR="00D65ADA" w:rsidRDefault="00D65ADA" w:rsidP="00EC57C9">
            <w:pPr>
              <w:ind w:right="198"/>
              <w:jc w:val="left"/>
            </w:pPr>
          </w:p>
        </w:tc>
      </w:tr>
      <w:tr w:rsidR="00D65ADA" w14:paraId="02B010E9" w14:textId="77777777" w:rsidTr="008021BD">
        <w:trPr>
          <w:cantSplit/>
        </w:trPr>
        <w:tc>
          <w:tcPr>
            <w:tcW w:w="2410" w:type="dxa"/>
            <w:tcBorders>
              <w:bottom w:val="dashed" w:sz="4" w:space="0" w:color="00A9E0" w:themeColor="accent1"/>
            </w:tcBorders>
          </w:tcPr>
          <w:p w14:paraId="719B369C" w14:textId="5A84B9DA" w:rsidR="00D65ADA" w:rsidRPr="005E7898" w:rsidRDefault="00D65ADA" w:rsidP="00046794">
            <w:pPr>
              <w:jc w:val="left"/>
              <w:rPr>
                <w:b/>
                <w:bCs/>
              </w:rPr>
            </w:pPr>
            <w:r w:rsidRPr="005E7898">
              <w:rPr>
                <w:b/>
                <w:bCs/>
              </w:rPr>
              <w:t>Projektleitung</w:t>
            </w:r>
          </w:p>
        </w:tc>
        <w:tc>
          <w:tcPr>
            <w:tcW w:w="6804" w:type="dxa"/>
            <w:gridSpan w:val="2"/>
            <w:tcBorders>
              <w:bottom w:val="dashed" w:sz="4" w:space="0" w:color="00A9E0" w:themeColor="accent1"/>
            </w:tcBorders>
          </w:tcPr>
          <w:p w14:paraId="638FB2CD" w14:textId="1B9E310E" w:rsidR="00D65ADA" w:rsidRPr="00186601" w:rsidRDefault="00D65ADA" w:rsidP="00EC57C9">
            <w:pPr>
              <w:pStyle w:val="Aufzhlungszeichen"/>
              <w:numPr>
                <w:ilvl w:val="0"/>
                <w:numId w:val="0"/>
              </w:numPr>
              <w:ind w:right="198"/>
              <w:jc w:val="left"/>
            </w:pPr>
          </w:p>
        </w:tc>
      </w:tr>
      <w:tr w:rsidR="004F2A92" w14:paraId="62B5514A" w14:textId="77777777" w:rsidTr="008021BD">
        <w:trPr>
          <w:cantSplit/>
          <w:trHeight w:val="334"/>
        </w:trPr>
        <w:tc>
          <w:tcPr>
            <w:tcW w:w="2410" w:type="dxa"/>
            <w:vMerge w:val="restart"/>
          </w:tcPr>
          <w:p w14:paraId="51CA4CEB" w14:textId="48C0190F" w:rsidR="004F2A92" w:rsidRPr="005E7898" w:rsidRDefault="004F2A92" w:rsidP="007E5D3B">
            <w:pPr>
              <w:jc w:val="left"/>
              <w:rPr>
                <w:b/>
                <w:bCs/>
              </w:rPr>
            </w:pPr>
            <w:r w:rsidRPr="005E7898">
              <w:rPr>
                <w:b/>
                <w:bCs/>
              </w:rPr>
              <w:t>Projektlaufzeit</w:t>
            </w:r>
          </w:p>
        </w:tc>
        <w:tc>
          <w:tcPr>
            <w:tcW w:w="3402" w:type="dxa"/>
          </w:tcPr>
          <w:p w14:paraId="0EE3D487" w14:textId="22231E7A" w:rsidR="004F2A92" w:rsidRPr="005E7898" w:rsidRDefault="007E5D3B" w:rsidP="00C67253">
            <w:pPr>
              <w:spacing w:after="0"/>
              <w:rPr>
                <w:b/>
                <w:bCs/>
              </w:rPr>
            </w:pPr>
            <w:r w:rsidRPr="005E7898">
              <w:rPr>
                <w:b/>
                <w:bCs/>
              </w:rPr>
              <w:t>Plan</w:t>
            </w:r>
          </w:p>
        </w:tc>
        <w:tc>
          <w:tcPr>
            <w:tcW w:w="3402" w:type="dxa"/>
          </w:tcPr>
          <w:p w14:paraId="58F5A484" w14:textId="183E8247" w:rsidR="004F2A92" w:rsidRPr="005E7898" w:rsidRDefault="007E5D3B" w:rsidP="00C67253">
            <w:pPr>
              <w:spacing w:after="0"/>
              <w:rPr>
                <w:b/>
                <w:bCs/>
              </w:rPr>
            </w:pPr>
            <w:r w:rsidRPr="005E7898">
              <w:rPr>
                <w:b/>
                <w:bCs/>
              </w:rPr>
              <w:t>Ist</w:t>
            </w:r>
          </w:p>
        </w:tc>
      </w:tr>
      <w:tr w:rsidR="004F2A92" w14:paraId="31A6D1FE" w14:textId="77777777" w:rsidTr="008021BD">
        <w:trPr>
          <w:cantSplit/>
          <w:trHeight w:val="693"/>
        </w:trPr>
        <w:tc>
          <w:tcPr>
            <w:tcW w:w="2410" w:type="dxa"/>
            <w:vMerge/>
            <w:tcBorders>
              <w:bottom w:val="single" w:sz="8" w:space="0" w:color="00A9E0" w:themeColor="accent1"/>
            </w:tcBorders>
            <w:vAlign w:val="bottom"/>
          </w:tcPr>
          <w:p w14:paraId="3B25CA50" w14:textId="77777777" w:rsidR="004F2A92" w:rsidRDefault="004F2A92" w:rsidP="004F2A92">
            <w:pPr>
              <w:jc w:val="left"/>
            </w:pPr>
          </w:p>
        </w:tc>
        <w:tc>
          <w:tcPr>
            <w:tcW w:w="3402" w:type="dxa"/>
            <w:tcBorders>
              <w:bottom w:val="single" w:sz="8" w:space="0" w:color="00A9E0" w:themeColor="accent1"/>
            </w:tcBorders>
          </w:tcPr>
          <w:p w14:paraId="75CD6D0A" w14:textId="76801685" w:rsidR="004F2A92" w:rsidRPr="00186601" w:rsidRDefault="007E5D3B" w:rsidP="005E7898">
            <w:r w:rsidRPr="004568C0">
              <w:t>JJJJ</w:t>
            </w:r>
            <w:r>
              <w:t>-MM</w:t>
            </w:r>
            <w:r w:rsidRPr="004568C0">
              <w:t xml:space="preserve"> </w:t>
            </w:r>
            <w:r>
              <w:t>bis</w:t>
            </w:r>
            <w:r w:rsidRPr="004568C0">
              <w:t xml:space="preserve"> </w:t>
            </w:r>
            <w:r>
              <w:t>J</w:t>
            </w:r>
            <w:r w:rsidRPr="004568C0">
              <w:t>JJJ</w:t>
            </w:r>
            <w:r>
              <w:t>-MM</w:t>
            </w:r>
          </w:p>
        </w:tc>
        <w:tc>
          <w:tcPr>
            <w:tcW w:w="3402" w:type="dxa"/>
            <w:tcBorders>
              <w:bottom w:val="single" w:sz="8" w:space="0" w:color="00A9E0" w:themeColor="accent1"/>
            </w:tcBorders>
          </w:tcPr>
          <w:p w14:paraId="33CF456A" w14:textId="44011A5A" w:rsidR="004F2A92" w:rsidRPr="00186601" w:rsidRDefault="007E5D3B" w:rsidP="005E7898">
            <w:r w:rsidRPr="004568C0">
              <w:t>JJJJ</w:t>
            </w:r>
            <w:r>
              <w:t>-MM</w:t>
            </w:r>
            <w:r w:rsidRPr="004568C0">
              <w:t xml:space="preserve"> </w:t>
            </w:r>
            <w:r>
              <w:t>bis</w:t>
            </w:r>
            <w:r w:rsidRPr="004568C0">
              <w:t xml:space="preserve"> </w:t>
            </w:r>
            <w:r>
              <w:t>J</w:t>
            </w:r>
            <w:r w:rsidRPr="004568C0">
              <w:t>JJJ</w:t>
            </w:r>
            <w:r>
              <w:t>-MM</w:t>
            </w:r>
          </w:p>
        </w:tc>
      </w:tr>
    </w:tbl>
    <w:p w14:paraId="3990DC6F" w14:textId="0BB01BD6" w:rsidR="00183DC1" w:rsidRDefault="00183DC1" w:rsidP="009A2AED">
      <w:pPr>
        <w:pStyle w:val="berschrift4"/>
        <w:spacing w:before="120"/>
        <w:jc w:val="left"/>
      </w:pPr>
      <w:r>
        <w:t>Projektende</w:t>
      </w:r>
    </w:p>
    <w:p w14:paraId="0408B2F1" w14:textId="578CA6EC" w:rsidR="00183DC1" w:rsidRDefault="00183DC1" w:rsidP="00183DC1">
      <w:pPr>
        <w:rPr>
          <w:i/>
        </w:rPr>
      </w:pPr>
      <w:r>
        <w:rPr>
          <w:i/>
        </w:rPr>
        <w:t>Auf welcher Grundlage wird das Projekt beendet? Wurde das Projekt abgebrochen</w:t>
      </w:r>
      <w:r w:rsidR="005173A8">
        <w:rPr>
          <w:i/>
        </w:rPr>
        <w:t>,</w:t>
      </w:r>
      <w:r>
        <w:rPr>
          <w:i/>
        </w:rPr>
        <w:t xml:space="preserve"> bis zum Ende durchgeführt</w:t>
      </w:r>
      <w:r w:rsidR="005173A8">
        <w:rPr>
          <w:i/>
        </w:rPr>
        <w:t xml:space="preserve"> (unabhängig von der Zielerreichung) oder ggf. im Rahmen eines Folgeprojekts fortgeführt</w:t>
      </w:r>
      <w:r>
        <w:rPr>
          <w:i/>
        </w:rPr>
        <w:t>?</w:t>
      </w:r>
      <w:r w:rsidR="005173A8">
        <w:rPr>
          <w:i/>
        </w:rPr>
        <w:t xml:space="preserve"> </w:t>
      </w:r>
    </w:p>
    <w:p w14:paraId="7E28951D" w14:textId="77777777" w:rsidR="00183DC1" w:rsidRPr="00183DC1" w:rsidRDefault="00183DC1" w:rsidP="00183DC1"/>
    <w:p w14:paraId="512AE6B0" w14:textId="5E81EDE9" w:rsidR="009A2AED" w:rsidRDefault="009A2AED" w:rsidP="009A2AED">
      <w:pPr>
        <w:pStyle w:val="berschrift4"/>
        <w:spacing w:before="120"/>
        <w:jc w:val="left"/>
      </w:pPr>
      <w:r>
        <w:t>Projektzusammenfassung</w:t>
      </w:r>
    </w:p>
    <w:p w14:paraId="5837B0BC" w14:textId="06E401C4" w:rsidR="009A2AED" w:rsidRPr="008021BD" w:rsidRDefault="009A2AED" w:rsidP="008021BD">
      <w:pPr>
        <w:rPr>
          <w:rFonts w:asciiTheme="minorHAnsi" w:hAnsiTheme="minorHAnsi" w:cstheme="minorHAnsi"/>
          <w:color w:val="000000"/>
        </w:rPr>
      </w:pPr>
    </w:p>
    <w:p w14:paraId="2109A1BB" w14:textId="2D6A4C07" w:rsidR="008021BD" w:rsidRDefault="008021BD" w:rsidP="00E31501">
      <w:pPr>
        <w:pStyle w:val="berschrift4"/>
      </w:pPr>
      <w:r>
        <w:t>Fazit</w:t>
      </w:r>
    </w:p>
    <w:p w14:paraId="61F364DC" w14:textId="77777777" w:rsidR="008021BD" w:rsidRPr="008021BD" w:rsidRDefault="008021BD" w:rsidP="008021BD"/>
    <w:p w14:paraId="69C5977F" w14:textId="77777777" w:rsidR="00645706" w:rsidRDefault="00645706">
      <w:pPr>
        <w:rPr>
          <w:rFonts w:eastAsiaTheme="majorEastAsia" w:cstheme="majorBidi"/>
          <w:b/>
          <w:bCs/>
          <w:iCs/>
          <w:u w:val="single" w:color="00A9E0" w:themeColor="accent1"/>
        </w:rPr>
      </w:pPr>
      <w:r>
        <w:br w:type="page"/>
      </w:r>
    </w:p>
    <w:p w14:paraId="27FDC852" w14:textId="4125FF72" w:rsidR="00E31501" w:rsidRDefault="00E31501" w:rsidP="00E31501">
      <w:pPr>
        <w:pStyle w:val="berschrift4"/>
      </w:pPr>
      <w:r>
        <w:lastRenderedPageBreak/>
        <w:t>Zielerreichung</w:t>
      </w:r>
    </w:p>
    <w:p w14:paraId="61559BCA" w14:textId="2062BD3B" w:rsidR="00975CA3" w:rsidRDefault="00975CA3" w:rsidP="00975CA3">
      <w:pPr>
        <w:rPr>
          <w:i/>
        </w:rPr>
      </w:pPr>
      <w:r w:rsidRPr="00975CA3">
        <w:rPr>
          <w:i/>
        </w:rPr>
        <w:t>Mussten die Ziele über den Projektverlauf hinweg angepasst werden (und wenn ja wie)?</w:t>
      </w:r>
    </w:p>
    <w:tbl>
      <w:tblPr>
        <w:tblStyle w:val="Tabellenraster"/>
        <w:tblW w:w="9214" w:type="dxa"/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5103"/>
      </w:tblGrid>
      <w:tr w:rsidR="007A0EB8" w14:paraId="5A181B8B" w14:textId="77777777" w:rsidTr="005024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0" w:type="dxa"/>
          </w:tcPr>
          <w:p w14:paraId="33C256E9" w14:textId="5AA90EEA" w:rsidR="007A0EB8" w:rsidRPr="00EA3F3D" w:rsidRDefault="007A0EB8" w:rsidP="00A54C37">
            <w:pPr>
              <w:spacing w:before="120"/>
              <w:jc w:val="left"/>
            </w:pPr>
            <w:r w:rsidRPr="00EA3F3D">
              <w:t>Z</w:t>
            </w:r>
            <w:r>
              <w:t>iel</w:t>
            </w:r>
          </w:p>
        </w:tc>
        <w:tc>
          <w:tcPr>
            <w:tcW w:w="1701" w:type="dxa"/>
          </w:tcPr>
          <w:p w14:paraId="45A249D2" w14:textId="42387BE3" w:rsidR="007A0EB8" w:rsidRDefault="007A0EB8" w:rsidP="00A54C37">
            <w:pPr>
              <w:spacing w:before="120" w:after="0"/>
              <w:jc w:val="left"/>
            </w:pPr>
            <w:r>
              <w:t>erreicht</w:t>
            </w:r>
          </w:p>
        </w:tc>
        <w:tc>
          <w:tcPr>
            <w:tcW w:w="5103" w:type="dxa"/>
          </w:tcPr>
          <w:p w14:paraId="418D057B" w14:textId="6C3CCE1F" w:rsidR="007A0EB8" w:rsidRPr="00EA3F3D" w:rsidRDefault="00432E32" w:rsidP="00A54C37">
            <w:pPr>
              <w:spacing w:before="120" w:after="0"/>
              <w:jc w:val="left"/>
            </w:pPr>
            <w:r>
              <w:t xml:space="preserve">Ergebnis / Outcome / </w:t>
            </w:r>
            <w:r w:rsidR="007A0EB8">
              <w:t>Bemerkungen</w:t>
            </w:r>
          </w:p>
        </w:tc>
      </w:tr>
      <w:tr w:rsidR="005024ED" w14:paraId="1714E0B2" w14:textId="77777777" w:rsidTr="005024ED">
        <w:tc>
          <w:tcPr>
            <w:tcW w:w="2410" w:type="dxa"/>
            <w:tcBorders>
              <w:top w:val="single" w:sz="8" w:space="0" w:color="00A9E0" w:themeColor="accent1"/>
              <w:bottom w:val="dashed" w:sz="4" w:space="0" w:color="00A9E0" w:themeColor="accent1"/>
            </w:tcBorders>
          </w:tcPr>
          <w:p w14:paraId="69E597DC" w14:textId="35D85CF7" w:rsidR="005024ED" w:rsidRPr="005E7898" w:rsidRDefault="005E7898" w:rsidP="005024ED">
            <w:pPr>
              <w:ind w:right="-85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</w:t>
            </w:r>
            <w:r w:rsidR="005024ED" w:rsidRPr="005E7898">
              <w:rPr>
                <w:color w:val="000000" w:themeColor="text1"/>
              </w:rPr>
              <w:t>Ziel 1</w:t>
            </w:r>
            <w:r>
              <w:rPr>
                <w:color w:val="000000" w:themeColor="text1"/>
              </w:rPr>
              <w:t>&gt;</w:t>
            </w:r>
          </w:p>
        </w:tc>
        <w:tc>
          <w:tcPr>
            <w:tcW w:w="1701" w:type="dxa"/>
            <w:tcBorders>
              <w:top w:val="single" w:sz="8" w:space="0" w:color="00A9E0" w:themeColor="accent1"/>
              <w:bottom w:val="dashed" w:sz="4" w:space="0" w:color="00A9E0" w:themeColor="accent1"/>
            </w:tcBorders>
            <w:vAlign w:val="bottom"/>
          </w:tcPr>
          <w:p w14:paraId="00408ED4" w14:textId="005E642D" w:rsidR="005024ED" w:rsidRPr="005024ED" w:rsidRDefault="00BC4D4E" w:rsidP="005024ED">
            <w:pPr>
              <w:ind w:right="198"/>
              <w:jc w:val="left"/>
            </w:pPr>
            <w:sdt>
              <w:sdtPr>
                <w:id w:val="125924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4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24ED">
              <w:t xml:space="preserve">  ja    </w:t>
            </w:r>
            <w:sdt>
              <w:sdtPr>
                <w:id w:val="-12214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4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24ED">
              <w:t xml:space="preserve">  nein</w:t>
            </w:r>
          </w:p>
        </w:tc>
        <w:tc>
          <w:tcPr>
            <w:tcW w:w="5103" w:type="dxa"/>
            <w:tcBorders>
              <w:top w:val="single" w:sz="8" w:space="0" w:color="00A9E0" w:themeColor="accent1"/>
              <w:bottom w:val="dashed" w:sz="4" w:space="0" w:color="00A9E0" w:themeColor="accent1"/>
            </w:tcBorders>
          </w:tcPr>
          <w:p w14:paraId="27FFB022" w14:textId="4AAD8B63" w:rsidR="005024ED" w:rsidRPr="00782BCD" w:rsidRDefault="005024ED" w:rsidP="005024ED">
            <w:pPr>
              <w:pStyle w:val="Listenabsatz"/>
              <w:numPr>
                <w:ilvl w:val="0"/>
                <w:numId w:val="9"/>
              </w:numPr>
              <w:ind w:left="357" w:right="198" w:hanging="357"/>
              <w:jc w:val="left"/>
            </w:pPr>
          </w:p>
        </w:tc>
      </w:tr>
      <w:tr w:rsidR="005024ED" w14:paraId="12B8AA81" w14:textId="77777777" w:rsidTr="005024ED">
        <w:tc>
          <w:tcPr>
            <w:tcW w:w="2410" w:type="dxa"/>
            <w:tcBorders>
              <w:top w:val="dashed" w:sz="4" w:space="0" w:color="00A9E0" w:themeColor="accent1"/>
              <w:bottom w:val="single" w:sz="8" w:space="0" w:color="00A9E0" w:themeColor="accent1"/>
            </w:tcBorders>
          </w:tcPr>
          <w:p w14:paraId="16FCC610" w14:textId="5C8A3624" w:rsidR="005024ED" w:rsidRPr="005E7898" w:rsidRDefault="005024ED" w:rsidP="005024ED">
            <w:pPr>
              <w:ind w:right="-85"/>
              <w:jc w:val="left"/>
              <w:rPr>
                <w:color w:val="000000" w:themeColor="text1"/>
              </w:rPr>
            </w:pPr>
            <w:r w:rsidRPr="005E7898">
              <w:rPr>
                <w:color w:val="000000" w:themeColor="text1"/>
              </w:rPr>
              <w:t>…</w:t>
            </w:r>
          </w:p>
        </w:tc>
        <w:tc>
          <w:tcPr>
            <w:tcW w:w="1701" w:type="dxa"/>
            <w:tcBorders>
              <w:top w:val="dashed" w:sz="4" w:space="0" w:color="00A9E0" w:themeColor="accent1"/>
              <w:bottom w:val="single" w:sz="8" w:space="0" w:color="00A9E0" w:themeColor="accent1"/>
            </w:tcBorders>
          </w:tcPr>
          <w:p w14:paraId="6403EDC5" w14:textId="5F2D6A40" w:rsidR="005024ED" w:rsidRPr="005024ED" w:rsidRDefault="00BC4D4E" w:rsidP="005024ED">
            <w:pPr>
              <w:ind w:right="198"/>
              <w:jc w:val="left"/>
            </w:pPr>
            <w:sdt>
              <w:sdtPr>
                <w:id w:val="-140513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4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24ED">
              <w:t xml:space="preserve">  ja    </w:t>
            </w:r>
            <w:sdt>
              <w:sdtPr>
                <w:id w:val="53847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4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24ED">
              <w:t xml:space="preserve">  nein</w:t>
            </w:r>
          </w:p>
        </w:tc>
        <w:tc>
          <w:tcPr>
            <w:tcW w:w="5103" w:type="dxa"/>
            <w:tcBorders>
              <w:top w:val="dashed" w:sz="4" w:space="0" w:color="00A9E0" w:themeColor="accent1"/>
              <w:bottom w:val="single" w:sz="8" w:space="0" w:color="00A9E0" w:themeColor="accent1"/>
            </w:tcBorders>
          </w:tcPr>
          <w:p w14:paraId="7A470C88" w14:textId="47B41E87" w:rsidR="005024ED" w:rsidRPr="00EA3F3D" w:rsidRDefault="005024ED" w:rsidP="005024ED">
            <w:pPr>
              <w:pStyle w:val="Listenabsatz"/>
              <w:numPr>
                <w:ilvl w:val="0"/>
                <w:numId w:val="9"/>
              </w:numPr>
              <w:ind w:left="340" w:right="198" w:hanging="340"/>
              <w:jc w:val="left"/>
            </w:pPr>
          </w:p>
        </w:tc>
      </w:tr>
    </w:tbl>
    <w:p w14:paraId="5976E4E5" w14:textId="77777777" w:rsidR="00120CB9" w:rsidRDefault="00120CB9" w:rsidP="00E31501">
      <w:pPr>
        <w:jc w:val="left"/>
      </w:pPr>
    </w:p>
    <w:p w14:paraId="4DFAC928" w14:textId="333FB6E2" w:rsidR="00E31501" w:rsidRDefault="00962547" w:rsidP="00E31501">
      <w:pPr>
        <w:pStyle w:val="berschrift4"/>
        <w:spacing w:before="120"/>
        <w:jc w:val="left"/>
      </w:pPr>
      <w:r>
        <w:t xml:space="preserve">Erreichung der </w:t>
      </w:r>
      <w:r w:rsidR="00E31501">
        <w:t>Meilenstein</w:t>
      </w:r>
      <w:r>
        <w:t>e</w:t>
      </w:r>
    </w:p>
    <w:tbl>
      <w:tblPr>
        <w:tblStyle w:val="Tabellenraster"/>
        <w:tblW w:w="9214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992"/>
        <w:gridCol w:w="992"/>
        <w:gridCol w:w="3544"/>
      </w:tblGrid>
      <w:tr w:rsidR="00B466B7" w14:paraId="44D5E50F" w14:textId="77777777" w:rsidTr="005D78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tcW w:w="426" w:type="dxa"/>
            <w:vMerge w:val="restart"/>
          </w:tcPr>
          <w:p w14:paraId="4952B2AD" w14:textId="77777777" w:rsidR="00B466B7" w:rsidRPr="00EA3F3D" w:rsidRDefault="00B466B7" w:rsidP="00A54C37">
            <w:pPr>
              <w:spacing w:before="120"/>
              <w:ind w:right="-85"/>
              <w:jc w:val="center"/>
            </w:pPr>
            <w:r>
              <w:t>Nr.</w:t>
            </w:r>
          </w:p>
        </w:tc>
        <w:tc>
          <w:tcPr>
            <w:tcW w:w="3260" w:type="dxa"/>
            <w:vMerge w:val="restart"/>
          </w:tcPr>
          <w:p w14:paraId="049D684C" w14:textId="77777777" w:rsidR="00B466B7" w:rsidRPr="001E5CF9" w:rsidRDefault="00B466B7" w:rsidP="00A54C37">
            <w:pPr>
              <w:spacing w:before="120" w:after="0"/>
              <w:ind w:left="-85"/>
              <w:jc w:val="center"/>
            </w:pPr>
            <w:r w:rsidRPr="001E5CF9">
              <w:t>Meilenstein</w:t>
            </w:r>
          </w:p>
        </w:tc>
        <w:tc>
          <w:tcPr>
            <w:tcW w:w="1984" w:type="dxa"/>
            <w:gridSpan w:val="2"/>
            <w:vAlign w:val="center"/>
          </w:tcPr>
          <w:p w14:paraId="25B6F019" w14:textId="2CCB24A1" w:rsidR="00B466B7" w:rsidRPr="004B368A" w:rsidRDefault="00B466B7" w:rsidP="00A54C37">
            <w:pPr>
              <w:spacing w:before="120" w:after="0"/>
              <w:jc w:val="center"/>
            </w:pPr>
            <w:r>
              <w:t>Zeit</w:t>
            </w:r>
          </w:p>
        </w:tc>
        <w:tc>
          <w:tcPr>
            <w:tcW w:w="3544" w:type="dxa"/>
            <w:vMerge w:val="restart"/>
          </w:tcPr>
          <w:p w14:paraId="1CF6D855" w14:textId="632B716E" w:rsidR="00B466B7" w:rsidRPr="004B368A" w:rsidRDefault="00B466B7" w:rsidP="00A54C37">
            <w:pPr>
              <w:spacing w:before="120" w:after="0"/>
              <w:jc w:val="center"/>
            </w:pPr>
            <w:r w:rsidRPr="004B368A">
              <w:t>Bemerkung</w:t>
            </w:r>
            <w:r>
              <w:t>en</w:t>
            </w:r>
          </w:p>
        </w:tc>
      </w:tr>
      <w:tr w:rsidR="00B466B7" w14:paraId="5F70D814" w14:textId="77777777" w:rsidTr="008021BD">
        <w:trPr>
          <w:trHeight w:val="332"/>
        </w:trPr>
        <w:tc>
          <w:tcPr>
            <w:tcW w:w="426" w:type="dxa"/>
            <w:vMerge/>
            <w:tcBorders>
              <w:top w:val="single" w:sz="8" w:space="0" w:color="00A9E0" w:themeColor="accent1"/>
              <w:bottom w:val="single" w:sz="8" w:space="0" w:color="00A9E0" w:themeColor="accent1"/>
            </w:tcBorders>
            <w:vAlign w:val="center"/>
          </w:tcPr>
          <w:p w14:paraId="5CC1426B" w14:textId="77777777" w:rsidR="00B466B7" w:rsidRDefault="00B466B7" w:rsidP="00A54C37">
            <w:pPr>
              <w:spacing w:before="120"/>
              <w:ind w:right="-85"/>
              <w:jc w:val="center"/>
            </w:pPr>
          </w:p>
        </w:tc>
        <w:tc>
          <w:tcPr>
            <w:tcW w:w="3260" w:type="dxa"/>
            <w:vMerge/>
            <w:tcBorders>
              <w:bottom w:val="single" w:sz="8" w:space="0" w:color="00A9E0" w:themeColor="accent1"/>
            </w:tcBorders>
            <w:vAlign w:val="center"/>
          </w:tcPr>
          <w:p w14:paraId="7D1DF821" w14:textId="77777777" w:rsidR="00B466B7" w:rsidRDefault="00B466B7" w:rsidP="00A54C37">
            <w:pPr>
              <w:spacing w:before="120" w:after="0"/>
              <w:ind w:left="-85"/>
              <w:jc w:val="left"/>
            </w:pPr>
          </w:p>
        </w:tc>
        <w:tc>
          <w:tcPr>
            <w:tcW w:w="992" w:type="dxa"/>
            <w:tcBorders>
              <w:bottom w:val="single" w:sz="8" w:space="0" w:color="00A9E0" w:themeColor="accent1"/>
            </w:tcBorders>
            <w:vAlign w:val="center"/>
          </w:tcPr>
          <w:p w14:paraId="01C51476" w14:textId="77777777" w:rsidR="00B466B7" w:rsidRPr="004B368A" w:rsidRDefault="00B466B7" w:rsidP="00A54C37">
            <w:pPr>
              <w:spacing w:before="120" w:after="0"/>
              <w:jc w:val="center"/>
              <w:rPr>
                <w:b/>
              </w:rPr>
            </w:pPr>
            <w:r w:rsidRPr="004B368A">
              <w:rPr>
                <w:b/>
              </w:rPr>
              <w:t>Plan</w:t>
            </w:r>
          </w:p>
        </w:tc>
        <w:tc>
          <w:tcPr>
            <w:tcW w:w="992" w:type="dxa"/>
            <w:tcBorders>
              <w:bottom w:val="single" w:sz="8" w:space="0" w:color="00A9E0" w:themeColor="accent1"/>
            </w:tcBorders>
            <w:vAlign w:val="center"/>
          </w:tcPr>
          <w:p w14:paraId="00AE99C2" w14:textId="11860047" w:rsidR="00B466B7" w:rsidRPr="004B368A" w:rsidRDefault="00B466B7" w:rsidP="00A54C37">
            <w:pPr>
              <w:spacing w:before="120" w:after="0"/>
              <w:ind w:right="-85"/>
              <w:jc w:val="center"/>
              <w:rPr>
                <w:b/>
              </w:rPr>
            </w:pPr>
            <w:r>
              <w:rPr>
                <w:b/>
              </w:rPr>
              <w:t>Umsetzung</w:t>
            </w:r>
          </w:p>
        </w:tc>
        <w:tc>
          <w:tcPr>
            <w:tcW w:w="3544" w:type="dxa"/>
            <w:vMerge/>
            <w:tcBorders>
              <w:bottom w:val="single" w:sz="8" w:space="0" w:color="00A9E0" w:themeColor="accent1"/>
            </w:tcBorders>
          </w:tcPr>
          <w:p w14:paraId="4536B955" w14:textId="77777777" w:rsidR="00B466B7" w:rsidRPr="00EA3F3D" w:rsidRDefault="00B466B7" w:rsidP="00A54C37">
            <w:pPr>
              <w:spacing w:before="120" w:after="0"/>
              <w:jc w:val="left"/>
            </w:pPr>
          </w:p>
        </w:tc>
      </w:tr>
      <w:tr w:rsidR="00B466B7" w14:paraId="32291FD0" w14:textId="77777777" w:rsidTr="008021BD">
        <w:tc>
          <w:tcPr>
            <w:tcW w:w="426" w:type="dxa"/>
            <w:tcBorders>
              <w:top w:val="single" w:sz="8" w:space="0" w:color="00A9E0" w:themeColor="accent1"/>
              <w:bottom w:val="dashed" w:sz="4" w:space="0" w:color="00A9E0" w:themeColor="accent1"/>
            </w:tcBorders>
          </w:tcPr>
          <w:p w14:paraId="071E6E2E" w14:textId="77777777" w:rsidR="00B466B7" w:rsidRPr="005E7898" w:rsidRDefault="00B466B7" w:rsidP="00A54C37">
            <w:pPr>
              <w:spacing w:before="120" w:after="120"/>
              <w:ind w:right="-85"/>
              <w:jc w:val="left"/>
              <w:rPr>
                <w:iCs/>
                <w:color w:val="000000" w:themeColor="text1"/>
              </w:rPr>
            </w:pPr>
            <w:r w:rsidRPr="005E7898">
              <w:rPr>
                <w:iCs/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8" w:space="0" w:color="00A9E0" w:themeColor="accent1"/>
            </w:tcBorders>
          </w:tcPr>
          <w:p w14:paraId="3575984E" w14:textId="1C0D7683" w:rsidR="00B466B7" w:rsidRPr="005E7898" w:rsidRDefault="005E7898" w:rsidP="00A54C37">
            <w:pPr>
              <w:keepNext/>
              <w:keepLines/>
              <w:spacing w:before="120" w:after="120"/>
              <w:ind w:left="-85"/>
              <w:jc w:val="left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&lt;</w:t>
            </w:r>
            <w:r w:rsidR="00B466B7" w:rsidRPr="005E7898">
              <w:rPr>
                <w:iCs/>
                <w:color w:val="000000" w:themeColor="text1"/>
              </w:rPr>
              <w:t>Projekt Kick off</w:t>
            </w:r>
            <w:r>
              <w:rPr>
                <w:iCs/>
                <w:color w:val="000000" w:themeColor="text1"/>
              </w:rPr>
              <w:t>&gt;</w:t>
            </w:r>
          </w:p>
        </w:tc>
        <w:tc>
          <w:tcPr>
            <w:tcW w:w="992" w:type="dxa"/>
            <w:tcBorders>
              <w:top w:val="single" w:sz="8" w:space="0" w:color="00A9E0" w:themeColor="accent1"/>
            </w:tcBorders>
          </w:tcPr>
          <w:p w14:paraId="7B60A7A6" w14:textId="5A0E314C" w:rsidR="00B466B7" w:rsidRPr="005E7898" w:rsidRDefault="005E7898" w:rsidP="00A54C37">
            <w:pPr>
              <w:spacing w:before="120" w:after="120"/>
              <w:jc w:val="center"/>
              <w:rPr>
                <w:iCs/>
                <w:color w:val="000000" w:themeColor="text1"/>
              </w:rPr>
            </w:pPr>
            <w:r w:rsidRPr="004568C0">
              <w:t>JJJJ</w:t>
            </w:r>
            <w:r>
              <w:t>-MM</w:t>
            </w:r>
          </w:p>
        </w:tc>
        <w:tc>
          <w:tcPr>
            <w:tcW w:w="992" w:type="dxa"/>
            <w:tcBorders>
              <w:top w:val="single" w:sz="8" w:space="0" w:color="00A9E0" w:themeColor="accent1"/>
            </w:tcBorders>
          </w:tcPr>
          <w:p w14:paraId="460C77CD" w14:textId="4ADB68FC" w:rsidR="00B466B7" w:rsidRPr="005E7898" w:rsidRDefault="005E7898" w:rsidP="00A54C37">
            <w:pPr>
              <w:spacing w:before="120" w:after="120"/>
              <w:ind w:right="-85"/>
              <w:jc w:val="center"/>
              <w:rPr>
                <w:iCs/>
                <w:color w:val="000000" w:themeColor="text1"/>
              </w:rPr>
            </w:pPr>
            <w:r w:rsidRPr="004568C0">
              <w:t>JJJJ</w:t>
            </w:r>
            <w:r>
              <w:t>-MM</w:t>
            </w:r>
          </w:p>
        </w:tc>
        <w:tc>
          <w:tcPr>
            <w:tcW w:w="3544" w:type="dxa"/>
            <w:tcBorders>
              <w:top w:val="single" w:sz="8" w:space="0" w:color="00A9E0" w:themeColor="accent1"/>
            </w:tcBorders>
          </w:tcPr>
          <w:p w14:paraId="6E5446B2" w14:textId="77777777" w:rsidR="00B466B7" w:rsidRPr="005E7898" w:rsidRDefault="00B466B7" w:rsidP="00A54C37">
            <w:pPr>
              <w:spacing w:before="120" w:after="120"/>
              <w:ind w:right="198"/>
              <w:jc w:val="left"/>
              <w:rPr>
                <w:iCs/>
                <w:color w:val="000000" w:themeColor="text1"/>
              </w:rPr>
            </w:pPr>
          </w:p>
        </w:tc>
      </w:tr>
      <w:tr w:rsidR="00B466B7" w14:paraId="78BC1890" w14:textId="77777777" w:rsidTr="008021BD">
        <w:tc>
          <w:tcPr>
            <w:tcW w:w="426" w:type="dxa"/>
            <w:tcBorders>
              <w:top w:val="dashed" w:sz="4" w:space="0" w:color="00A9E0" w:themeColor="accent1"/>
              <w:bottom w:val="dashed" w:sz="4" w:space="0" w:color="00A9E0" w:themeColor="accent1"/>
            </w:tcBorders>
          </w:tcPr>
          <w:p w14:paraId="6EB63FDB" w14:textId="77777777" w:rsidR="00B466B7" w:rsidRPr="005E7898" w:rsidRDefault="00B466B7" w:rsidP="00A54C37">
            <w:pPr>
              <w:spacing w:before="120" w:after="120"/>
              <w:ind w:right="-85"/>
              <w:jc w:val="left"/>
              <w:rPr>
                <w:iCs/>
                <w:color w:val="000000" w:themeColor="text1"/>
              </w:rPr>
            </w:pPr>
            <w:r w:rsidRPr="005E7898">
              <w:rPr>
                <w:iCs/>
                <w:color w:val="000000" w:themeColor="text1"/>
              </w:rPr>
              <w:t>2</w:t>
            </w:r>
          </w:p>
        </w:tc>
        <w:tc>
          <w:tcPr>
            <w:tcW w:w="3260" w:type="dxa"/>
          </w:tcPr>
          <w:p w14:paraId="60BCB7D5" w14:textId="4B884C64" w:rsidR="00B466B7" w:rsidRPr="005E7898" w:rsidRDefault="005E7898" w:rsidP="00A54C37">
            <w:pPr>
              <w:spacing w:before="120" w:after="120"/>
              <w:ind w:hanging="85"/>
              <w:jc w:val="left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&lt;</w:t>
            </w:r>
            <w:r w:rsidR="00B466B7" w:rsidRPr="005E7898">
              <w:rPr>
                <w:iCs/>
                <w:color w:val="000000" w:themeColor="text1"/>
              </w:rPr>
              <w:t>Projektdetailplanung</w:t>
            </w:r>
            <w:r>
              <w:rPr>
                <w:iCs/>
                <w:color w:val="000000" w:themeColor="text1"/>
              </w:rPr>
              <w:t>&gt;</w:t>
            </w:r>
          </w:p>
        </w:tc>
        <w:tc>
          <w:tcPr>
            <w:tcW w:w="992" w:type="dxa"/>
          </w:tcPr>
          <w:p w14:paraId="42E54936" w14:textId="57A5F1FC" w:rsidR="00B466B7" w:rsidRPr="005E7898" w:rsidRDefault="005E7898" w:rsidP="00A54C37">
            <w:pPr>
              <w:spacing w:before="120" w:after="120"/>
              <w:jc w:val="center"/>
              <w:rPr>
                <w:iCs/>
                <w:color w:val="000000" w:themeColor="text1"/>
              </w:rPr>
            </w:pPr>
            <w:r w:rsidRPr="004568C0">
              <w:t>JJJJ</w:t>
            </w:r>
            <w:r>
              <w:t>-MM</w:t>
            </w:r>
          </w:p>
        </w:tc>
        <w:tc>
          <w:tcPr>
            <w:tcW w:w="992" w:type="dxa"/>
          </w:tcPr>
          <w:p w14:paraId="7136667E" w14:textId="234326CB" w:rsidR="00B466B7" w:rsidRPr="005E7898" w:rsidRDefault="005E7898" w:rsidP="00A54C37">
            <w:pPr>
              <w:spacing w:before="120" w:after="120"/>
              <w:ind w:right="-85"/>
              <w:jc w:val="center"/>
              <w:rPr>
                <w:iCs/>
                <w:color w:val="000000" w:themeColor="text1"/>
              </w:rPr>
            </w:pPr>
            <w:r w:rsidRPr="004568C0">
              <w:t>JJJJ</w:t>
            </w:r>
            <w:r>
              <w:t>-MM</w:t>
            </w:r>
          </w:p>
        </w:tc>
        <w:tc>
          <w:tcPr>
            <w:tcW w:w="3544" w:type="dxa"/>
          </w:tcPr>
          <w:p w14:paraId="58C0D519" w14:textId="77777777" w:rsidR="00B466B7" w:rsidRPr="005E7898" w:rsidRDefault="00B466B7" w:rsidP="00A54C37">
            <w:pPr>
              <w:spacing w:before="120" w:after="120"/>
              <w:ind w:right="198"/>
              <w:jc w:val="left"/>
              <w:rPr>
                <w:iCs/>
                <w:color w:val="000000" w:themeColor="text1"/>
              </w:rPr>
            </w:pPr>
          </w:p>
        </w:tc>
      </w:tr>
      <w:tr w:rsidR="00B466B7" w14:paraId="39ED0A39" w14:textId="77777777" w:rsidTr="008021BD">
        <w:tc>
          <w:tcPr>
            <w:tcW w:w="426" w:type="dxa"/>
            <w:tcBorders>
              <w:top w:val="dashed" w:sz="4" w:space="0" w:color="00A9E0" w:themeColor="accent1"/>
              <w:bottom w:val="dashed" w:sz="4" w:space="0" w:color="00A9E0" w:themeColor="accent1"/>
            </w:tcBorders>
          </w:tcPr>
          <w:p w14:paraId="63074F83" w14:textId="77777777" w:rsidR="00B466B7" w:rsidRPr="005E7898" w:rsidRDefault="00B466B7" w:rsidP="00A54C37">
            <w:pPr>
              <w:spacing w:before="120" w:after="120"/>
              <w:ind w:right="-85"/>
              <w:jc w:val="left"/>
              <w:rPr>
                <w:iCs/>
                <w:color w:val="000000" w:themeColor="text1"/>
              </w:rPr>
            </w:pPr>
            <w:r w:rsidRPr="005E7898">
              <w:rPr>
                <w:iCs/>
                <w:color w:val="000000" w:themeColor="text1"/>
              </w:rPr>
              <w:t>3</w:t>
            </w:r>
          </w:p>
        </w:tc>
        <w:tc>
          <w:tcPr>
            <w:tcW w:w="3260" w:type="dxa"/>
          </w:tcPr>
          <w:p w14:paraId="2A823087" w14:textId="0F6841A2" w:rsidR="00B466B7" w:rsidRPr="005E7898" w:rsidRDefault="00B466B7" w:rsidP="00A54C37">
            <w:pPr>
              <w:spacing w:before="120" w:after="120"/>
              <w:ind w:hanging="85"/>
              <w:jc w:val="left"/>
              <w:rPr>
                <w:iCs/>
                <w:color w:val="000000" w:themeColor="text1"/>
              </w:rPr>
            </w:pPr>
            <w:r w:rsidRPr="005E7898">
              <w:rPr>
                <w:iCs/>
                <w:color w:val="000000" w:themeColor="text1"/>
              </w:rPr>
              <w:t>…</w:t>
            </w:r>
          </w:p>
        </w:tc>
        <w:tc>
          <w:tcPr>
            <w:tcW w:w="992" w:type="dxa"/>
          </w:tcPr>
          <w:p w14:paraId="5F8C8003" w14:textId="36581C87" w:rsidR="00B466B7" w:rsidRPr="005E7898" w:rsidRDefault="00B466B7" w:rsidP="00A54C37">
            <w:pPr>
              <w:spacing w:before="120" w:after="12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992" w:type="dxa"/>
          </w:tcPr>
          <w:p w14:paraId="2C17CC2E" w14:textId="45A3C20C" w:rsidR="00B466B7" w:rsidRPr="005E7898" w:rsidRDefault="00B466B7" w:rsidP="00A54C37">
            <w:pPr>
              <w:spacing w:before="120" w:after="120"/>
              <w:ind w:right="-85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3544" w:type="dxa"/>
          </w:tcPr>
          <w:p w14:paraId="43A206D6" w14:textId="77777777" w:rsidR="00B466B7" w:rsidRPr="005E7898" w:rsidRDefault="00B466B7" w:rsidP="00A54C37">
            <w:pPr>
              <w:spacing w:before="120" w:after="120"/>
              <w:ind w:right="198"/>
              <w:jc w:val="left"/>
              <w:rPr>
                <w:iCs/>
                <w:color w:val="000000" w:themeColor="text1"/>
              </w:rPr>
            </w:pPr>
          </w:p>
        </w:tc>
      </w:tr>
      <w:tr w:rsidR="00B466B7" w14:paraId="513DA843" w14:textId="77777777" w:rsidTr="008021BD">
        <w:tc>
          <w:tcPr>
            <w:tcW w:w="426" w:type="dxa"/>
            <w:tcBorders>
              <w:top w:val="dashed" w:sz="4" w:space="0" w:color="00A9E0" w:themeColor="accent1"/>
              <w:bottom w:val="dashed" w:sz="4" w:space="0" w:color="00A9E0" w:themeColor="accent1"/>
            </w:tcBorders>
          </w:tcPr>
          <w:p w14:paraId="55ADF550" w14:textId="77777777" w:rsidR="00B466B7" w:rsidRPr="005E7898" w:rsidRDefault="00B466B7" w:rsidP="00A54C37">
            <w:pPr>
              <w:spacing w:before="120" w:after="120"/>
              <w:ind w:right="-85"/>
              <w:jc w:val="left"/>
              <w:rPr>
                <w:iCs/>
                <w:color w:val="000000" w:themeColor="text1"/>
              </w:rPr>
            </w:pPr>
            <w:r w:rsidRPr="005E7898">
              <w:rPr>
                <w:iCs/>
                <w:color w:val="000000" w:themeColor="text1"/>
              </w:rPr>
              <w:t>4</w:t>
            </w:r>
          </w:p>
        </w:tc>
        <w:tc>
          <w:tcPr>
            <w:tcW w:w="3260" w:type="dxa"/>
            <w:tcBorders>
              <w:bottom w:val="dashed" w:sz="4" w:space="0" w:color="00A9E0" w:themeColor="accent1"/>
            </w:tcBorders>
          </w:tcPr>
          <w:p w14:paraId="0DA8D848" w14:textId="05FDB159" w:rsidR="00B466B7" w:rsidRPr="005E7898" w:rsidRDefault="00B466B7" w:rsidP="00A54C37">
            <w:pPr>
              <w:spacing w:before="120" w:after="120"/>
              <w:ind w:hanging="85"/>
              <w:jc w:val="left"/>
              <w:rPr>
                <w:iCs/>
                <w:color w:val="000000" w:themeColor="text1"/>
              </w:rPr>
            </w:pPr>
            <w:r w:rsidRPr="005E7898">
              <w:rPr>
                <w:iCs/>
                <w:color w:val="000000" w:themeColor="text1"/>
              </w:rPr>
              <w:t>…</w:t>
            </w:r>
          </w:p>
        </w:tc>
        <w:tc>
          <w:tcPr>
            <w:tcW w:w="992" w:type="dxa"/>
            <w:tcBorders>
              <w:bottom w:val="dashed" w:sz="4" w:space="0" w:color="00A9E0" w:themeColor="accent1"/>
            </w:tcBorders>
          </w:tcPr>
          <w:p w14:paraId="217DE9F2" w14:textId="7A5E3745" w:rsidR="00B466B7" w:rsidRPr="005E7898" w:rsidRDefault="00B466B7" w:rsidP="00A54C37">
            <w:pPr>
              <w:spacing w:before="120" w:after="12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bottom w:val="dashed" w:sz="4" w:space="0" w:color="00A9E0" w:themeColor="accent1"/>
            </w:tcBorders>
          </w:tcPr>
          <w:p w14:paraId="7684ADB2" w14:textId="6D4B3C89" w:rsidR="00B466B7" w:rsidRPr="005E7898" w:rsidRDefault="00B466B7" w:rsidP="00A54C37">
            <w:pPr>
              <w:spacing w:before="120" w:after="120"/>
              <w:ind w:right="-85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3544" w:type="dxa"/>
            <w:tcBorders>
              <w:bottom w:val="dashed" w:sz="4" w:space="0" w:color="00A9E0" w:themeColor="accent1"/>
            </w:tcBorders>
          </w:tcPr>
          <w:p w14:paraId="6F8EB834" w14:textId="77777777" w:rsidR="00B466B7" w:rsidRPr="005E7898" w:rsidRDefault="00B466B7" w:rsidP="00A54C37">
            <w:pPr>
              <w:spacing w:before="120" w:after="120"/>
              <w:ind w:right="198"/>
              <w:jc w:val="left"/>
              <w:rPr>
                <w:iCs/>
                <w:color w:val="000000" w:themeColor="text1"/>
              </w:rPr>
            </w:pPr>
          </w:p>
        </w:tc>
      </w:tr>
      <w:tr w:rsidR="00B466B7" w14:paraId="40E18FA1" w14:textId="77777777" w:rsidTr="008021BD">
        <w:tc>
          <w:tcPr>
            <w:tcW w:w="426" w:type="dxa"/>
            <w:tcBorders>
              <w:top w:val="dashed" w:sz="4" w:space="0" w:color="00A9E0" w:themeColor="accent1"/>
              <w:bottom w:val="single" w:sz="8" w:space="0" w:color="00A9E0" w:themeColor="accent1"/>
            </w:tcBorders>
          </w:tcPr>
          <w:p w14:paraId="456CF878" w14:textId="77777777" w:rsidR="00B466B7" w:rsidRPr="005E7898" w:rsidRDefault="00B466B7" w:rsidP="00A54C37">
            <w:pPr>
              <w:spacing w:before="120" w:after="120"/>
              <w:ind w:right="-85"/>
              <w:jc w:val="left"/>
              <w:rPr>
                <w:iCs/>
                <w:color w:val="000000" w:themeColor="text1"/>
              </w:rPr>
            </w:pPr>
            <w:r w:rsidRPr="005E7898">
              <w:rPr>
                <w:iCs/>
                <w:color w:val="000000" w:themeColor="text1"/>
              </w:rPr>
              <w:t>5</w:t>
            </w:r>
          </w:p>
        </w:tc>
        <w:tc>
          <w:tcPr>
            <w:tcW w:w="3260" w:type="dxa"/>
            <w:tcBorders>
              <w:bottom w:val="single" w:sz="8" w:space="0" w:color="00A9E0" w:themeColor="accent1"/>
            </w:tcBorders>
          </w:tcPr>
          <w:p w14:paraId="0084DD2D" w14:textId="6E7B53D1" w:rsidR="00B466B7" w:rsidRPr="005E7898" w:rsidRDefault="00B466B7" w:rsidP="00A54C37">
            <w:pPr>
              <w:spacing w:before="120" w:after="120"/>
              <w:ind w:hanging="85"/>
              <w:jc w:val="left"/>
              <w:rPr>
                <w:iCs/>
                <w:color w:val="000000" w:themeColor="text1"/>
              </w:rPr>
            </w:pPr>
            <w:r w:rsidRPr="005E7898">
              <w:rPr>
                <w:iCs/>
                <w:color w:val="000000" w:themeColor="text1"/>
              </w:rPr>
              <w:t>…</w:t>
            </w:r>
          </w:p>
        </w:tc>
        <w:tc>
          <w:tcPr>
            <w:tcW w:w="992" w:type="dxa"/>
            <w:tcBorders>
              <w:bottom w:val="single" w:sz="8" w:space="0" w:color="00A9E0" w:themeColor="accent1"/>
            </w:tcBorders>
          </w:tcPr>
          <w:p w14:paraId="0425C910" w14:textId="1651E455" w:rsidR="00B466B7" w:rsidRPr="005E7898" w:rsidRDefault="00B466B7" w:rsidP="00A54C37">
            <w:pPr>
              <w:spacing w:before="120" w:after="12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8" w:space="0" w:color="00A9E0" w:themeColor="accent1"/>
            </w:tcBorders>
          </w:tcPr>
          <w:p w14:paraId="389F29C1" w14:textId="0B7B5AAA" w:rsidR="00B466B7" w:rsidRPr="005E7898" w:rsidRDefault="00B466B7" w:rsidP="00A54C37">
            <w:pPr>
              <w:spacing w:before="120" w:after="120"/>
              <w:ind w:right="-85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3544" w:type="dxa"/>
            <w:tcBorders>
              <w:bottom w:val="single" w:sz="8" w:space="0" w:color="00A9E0" w:themeColor="accent1"/>
            </w:tcBorders>
          </w:tcPr>
          <w:p w14:paraId="39244E6D" w14:textId="0C4B73BD" w:rsidR="00B466B7" w:rsidRPr="005E7898" w:rsidRDefault="00B466B7" w:rsidP="00A54C37">
            <w:pPr>
              <w:spacing w:before="120" w:after="120"/>
              <w:ind w:right="198"/>
              <w:jc w:val="left"/>
              <w:rPr>
                <w:iCs/>
                <w:color w:val="000000" w:themeColor="text1"/>
              </w:rPr>
            </w:pPr>
          </w:p>
        </w:tc>
      </w:tr>
    </w:tbl>
    <w:p w14:paraId="1B9CD794" w14:textId="77777777" w:rsidR="00975CA3" w:rsidRDefault="00975CA3" w:rsidP="00975CA3"/>
    <w:p w14:paraId="05BFCB6F" w14:textId="77777777" w:rsidR="00975CA3" w:rsidRDefault="00975CA3">
      <w:pPr>
        <w:rPr>
          <w:rFonts w:eastAsiaTheme="majorEastAsia" w:cstheme="majorBidi"/>
          <w:b/>
          <w:bCs/>
          <w:iCs/>
          <w:u w:val="single" w:color="00A9E0" w:themeColor="accent1"/>
        </w:rPr>
      </w:pPr>
      <w:r>
        <w:br w:type="page"/>
      </w:r>
    </w:p>
    <w:p w14:paraId="53D4B5CC" w14:textId="6B06FA5E" w:rsidR="00C90F05" w:rsidRDefault="00C90F05" w:rsidP="00C90F05">
      <w:pPr>
        <w:pStyle w:val="berschrift4"/>
        <w:spacing w:before="120"/>
        <w:jc w:val="left"/>
      </w:pPr>
      <w:r>
        <w:lastRenderedPageBreak/>
        <w:t>Projektkosten und -folgekosten</w:t>
      </w:r>
    </w:p>
    <w:p w14:paraId="50523FBE" w14:textId="0F61B392" w:rsidR="008021BD" w:rsidRDefault="00C90F05" w:rsidP="00C90F05">
      <w:pPr>
        <w:jc w:val="left"/>
        <w:rPr>
          <w:rFonts w:asciiTheme="minorHAnsi" w:hAnsiTheme="minorHAnsi" w:cstheme="minorHAnsi"/>
          <w:i/>
          <w:iCs/>
          <w:color w:val="000000"/>
        </w:rPr>
      </w:pPr>
      <w:r w:rsidRPr="00120CB9">
        <w:rPr>
          <w:rFonts w:asciiTheme="minorHAnsi" w:hAnsiTheme="minorHAnsi" w:cstheme="minorHAnsi"/>
          <w:i/>
          <w:iCs/>
          <w:color w:val="000000"/>
        </w:rPr>
        <w:t xml:space="preserve">Wurde das </w:t>
      </w:r>
      <w:r w:rsidRPr="005A3108">
        <w:rPr>
          <w:rFonts w:asciiTheme="minorHAnsi" w:hAnsiTheme="minorHAnsi" w:cstheme="minorHAnsi"/>
          <w:b/>
          <w:bCs/>
          <w:i/>
          <w:iCs/>
          <w:color w:val="000000"/>
          <w:u w:val="single" w:color="00A9E0" w:themeColor="accent1"/>
        </w:rPr>
        <w:t>Projektbudget</w:t>
      </w:r>
      <w:r w:rsidRPr="00120CB9">
        <w:rPr>
          <w:rFonts w:asciiTheme="minorHAnsi" w:hAnsiTheme="minorHAnsi" w:cstheme="minorHAnsi"/>
          <w:i/>
          <w:iCs/>
          <w:color w:val="000000"/>
        </w:rPr>
        <w:t xml:space="preserve"> eingehalten? </w:t>
      </w:r>
      <w:r w:rsidR="008021BD">
        <w:rPr>
          <w:rFonts w:asciiTheme="minorHAnsi" w:hAnsiTheme="minorHAnsi" w:cstheme="minorHAnsi"/>
          <w:i/>
          <w:iCs/>
          <w:color w:val="000000"/>
        </w:rPr>
        <w:t>Bitte geben Sie eine qualitative Beurteilung/Einschätzung:</w:t>
      </w:r>
    </w:p>
    <w:p w14:paraId="6EEEA8F1" w14:textId="3BF8E683" w:rsidR="008021BD" w:rsidRPr="008021BD" w:rsidRDefault="008021BD" w:rsidP="00C90F05">
      <w:pPr>
        <w:jc w:val="left"/>
        <w:rPr>
          <w:rFonts w:asciiTheme="minorHAnsi" w:hAnsiTheme="minorHAnsi" w:cstheme="minorHAnsi"/>
          <w:iCs/>
          <w:color w:val="000000"/>
        </w:rPr>
      </w:pPr>
    </w:p>
    <w:p w14:paraId="56B00E73" w14:textId="77777777" w:rsidR="008021BD" w:rsidRPr="008021BD" w:rsidRDefault="008021BD" w:rsidP="00C90F05">
      <w:pPr>
        <w:jc w:val="left"/>
        <w:rPr>
          <w:rFonts w:asciiTheme="minorHAnsi" w:hAnsiTheme="minorHAnsi" w:cstheme="minorHAnsi"/>
          <w:iCs/>
          <w:color w:val="000000"/>
        </w:rPr>
      </w:pPr>
    </w:p>
    <w:p w14:paraId="71B328A9" w14:textId="2E5ADD75" w:rsidR="000D2483" w:rsidRPr="00120CB9" w:rsidRDefault="009C58E7" w:rsidP="00C90F05">
      <w:pPr>
        <w:jc w:val="left"/>
        <w:rPr>
          <w:rFonts w:asciiTheme="minorHAnsi" w:hAnsiTheme="minorHAnsi" w:cstheme="minorHAnsi"/>
          <w:i/>
          <w:iCs/>
          <w:color w:val="000000"/>
        </w:rPr>
      </w:pPr>
      <w:r w:rsidRPr="00120CB9">
        <w:rPr>
          <w:rFonts w:asciiTheme="minorHAnsi" w:hAnsiTheme="minorHAnsi" w:cstheme="minorHAnsi"/>
          <w:i/>
          <w:iCs/>
          <w:color w:val="000000"/>
        </w:rPr>
        <w:t xml:space="preserve">Bitte </w:t>
      </w:r>
      <w:r w:rsidR="00C90F05" w:rsidRPr="00120CB9">
        <w:rPr>
          <w:rFonts w:asciiTheme="minorHAnsi" w:hAnsiTheme="minorHAnsi" w:cstheme="minorHAnsi"/>
          <w:i/>
          <w:iCs/>
          <w:color w:val="000000"/>
        </w:rPr>
        <w:t>quantifizieren Sie Abweichungen vom Ressourcenplan der Projektskizze aufgeschlüsselt nach Personal, Sachmittel</w:t>
      </w:r>
      <w:r w:rsidRPr="00120CB9">
        <w:rPr>
          <w:rFonts w:asciiTheme="minorHAnsi" w:hAnsiTheme="minorHAnsi" w:cstheme="minorHAnsi"/>
          <w:i/>
          <w:iCs/>
          <w:color w:val="000000"/>
        </w:rPr>
        <w:t xml:space="preserve"> und ggf.</w:t>
      </w:r>
      <w:r w:rsidR="00C90F05" w:rsidRPr="00120CB9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120CB9">
        <w:rPr>
          <w:rFonts w:asciiTheme="minorHAnsi" w:hAnsiTheme="minorHAnsi" w:cstheme="minorHAnsi"/>
          <w:i/>
          <w:iCs/>
          <w:color w:val="000000"/>
        </w:rPr>
        <w:t>Investitionen!</w:t>
      </w:r>
    </w:p>
    <w:tbl>
      <w:tblPr>
        <w:tblStyle w:val="Tabellenraster"/>
        <w:tblW w:w="9214" w:type="dxa"/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1701"/>
        <w:gridCol w:w="3402"/>
      </w:tblGrid>
      <w:tr w:rsidR="00432E32" w14:paraId="3DC7D68F" w14:textId="71CAFA4E" w:rsidTr="00432E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0" w:type="dxa"/>
          </w:tcPr>
          <w:p w14:paraId="75B2D093" w14:textId="21200813" w:rsidR="00432E32" w:rsidRPr="00EA3F3D" w:rsidRDefault="00432E32" w:rsidP="00711A57">
            <w:pPr>
              <w:spacing w:before="120"/>
              <w:jc w:val="left"/>
            </w:pPr>
            <w:r>
              <w:t>Kostenart</w:t>
            </w:r>
          </w:p>
        </w:tc>
        <w:tc>
          <w:tcPr>
            <w:tcW w:w="1701" w:type="dxa"/>
          </w:tcPr>
          <w:p w14:paraId="67F8803A" w14:textId="33198B45" w:rsidR="00432E32" w:rsidRDefault="00432E32" w:rsidP="00711A57">
            <w:pPr>
              <w:spacing w:before="120" w:after="0"/>
              <w:jc w:val="left"/>
            </w:pPr>
            <w:r>
              <w:t>Plan</w:t>
            </w:r>
          </w:p>
        </w:tc>
        <w:tc>
          <w:tcPr>
            <w:tcW w:w="1701" w:type="dxa"/>
          </w:tcPr>
          <w:p w14:paraId="057976B7" w14:textId="6C7316DF" w:rsidR="00432E32" w:rsidRDefault="00432E32" w:rsidP="00711A57">
            <w:pPr>
              <w:spacing w:before="120" w:after="0"/>
              <w:jc w:val="left"/>
            </w:pPr>
            <w:r>
              <w:t>Ist</w:t>
            </w:r>
          </w:p>
        </w:tc>
        <w:tc>
          <w:tcPr>
            <w:tcW w:w="3402" w:type="dxa"/>
          </w:tcPr>
          <w:p w14:paraId="435C0F68" w14:textId="188DA604" w:rsidR="00432E32" w:rsidRPr="00EA3F3D" w:rsidRDefault="00432E32" w:rsidP="00711A57">
            <w:pPr>
              <w:spacing w:before="120" w:after="0"/>
              <w:jc w:val="left"/>
            </w:pPr>
            <w:r>
              <w:t>Bemerkung</w:t>
            </w:r>
          </w:p>
        </w:tc>
      </w:tr>
      <w:tr w:rsidR="00432E32" w14:paraId="5CEAD919" w14:textId="5612BAEA" w:rsidTr="00432E32">
        <w:tc>
          <w:tcPr>
            <w:tcW w:w="2410" w:type="dxa"/>
            <w:tcBorders>
              <w:top w:val="single" w:sz="8" w:space="0" w:color="00A9E0" w:themeColor="accent1"/>
              <w:bottom w:val="dashed" w:sz="4" w:space="0" w:color="00A9E0" w:themeColor="accent1"/>
            </w:tcBorders>
          </w:tcPr>
          <w:p w14:paraId="367EF442" w14:textId="0AF314B0" w:rsidR="00432E32" w:rsidRPr="005E7898" w:rsidRDefault="00432E32" w:rsidP="00711A57">
            <w:pPr>
              <w:ind w:right="-85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Personalkosten</w:t>
            </w:r>
          </w:p>
        </w:tc>
        <w:tc>
          <w:tcPr>
            <w:tcW w:w="1701" w:type="dxa"/>
            <w:tcBorders>
              <w:top w:val="single" w:sz="8" w:space="0" w:color="00A9E0" w:themeColor="accent1"/>
              <w:bottom w:val="dashed" w:sz="4" w:space="0" w:color="00A9E0" w:themeColor="accent1"/>
            </w:tcBorders>
            <w:vAlign w:val="bottom"/>
          </w:tcPr>
          <w:p w14:paraId="3F6D4651" w14:textId="01193547" w:rsidR="00432E32" w:rsidRPr="005024ED" w:rsidRDefault="00432E32" w:rsidP="00711A57">
            <w:pPr>
              <w:ind w:right="198"/>
              <w:jc w:val="left"/>
            </w:pPr>
          </w:p>
        </w:tc>
        <w:tc>
          <w:tcPr>
            <w:tcW w:w="1701" w:type="dxa"/>
            <w:tcBorders>
              <w:top w:val="single" w:sz="8" w:space="0" w:color="00A9E0" w:themeColor="accent1"/>
              <w:bottom w:val="dashed" w:sz="4" w:space="0" w:color="00A9E0" w:themeColor="accent1"/>
            </w:tcBorders>
          </w:tcPr>
          <w:p w14:paraId="71C8DB6E" w14:textId="77777777" w:rsidR="00432E32" w:rsidRPr="00432E32" w:rsidRDefault="00432E32" w:rsidP="00432E32">
            <w:pPr>
              <w:ind w:right="198"/>
              <w:jc w:val="left"/>
            </w:pPr>
          </w:p>
        </w:tc>
        <w:tc>
          <w:tcPr>
            <w:tcW w:w="3402" w:type="dxa"/>
            <w:tcBorders>
              <w:top w:val="single" w:sz="8" w:space="0" w:color="00A9E0" w:themeColor="accent1"/>
              <w:bottom w:val="dashed" w:sz="4" w:space="0" w:color="00A9E0" w:themeColor="accent1"/>
            </w:tcBorders>
          </w:tcPr>
          <w:p w14:paraId="5E2F700F" w14:textId="1FCC0AD9" w:rsidR="00432E32" w:rsidRPr="00782BCD" w:rsidRDefault="00432E32" w:rsidP="00711A57">
            <w:pPr>
              <w:pStyle w:val="Listenabsatz"/>
              <w:numPr>
                <w:ilvl w:val="0"/>
                <w:numId w:val="9"/>
              </w:numPr>
              <w:ind w:left="357" w:right="198" w:hanging="357"/>
              <w:jc w:val="left"/>
            </w:pPr>
          </w:p>
        </w:tc>
      </w:tr>
      <w:tr w:rsidR="00432E32" w14:paraId="27D0ECF9" w14:textId="46828090" w:rsidTr="00432E32">
        <w:tc>
          <w:tcPr>
            <w:tcW w:w="2410" w:type="dxa"/>
            <w:tcBorders>
              <w:top w:val="dashed" w:sz="4" w:space="0" w:color="00A9E0" w:themeColor="accent1"/>
              <w:bottom w:val="dashed" w:sz="4" w:space="0" w:color="00A9E0" w:themeColor="accent1"/>
            </w:tcBorders>
          </w:tcPr>
          <w:p w14:paraId="38977245" w14:textId="6EB05CB1" w:rsidR="00432E32" w:rsidRPr="005E7898" w:rsidRDefault="00432E32" w:rsidP="00711A57">
            <w:pPr>
              <w:ind w:right="-85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Sachmittel</w:t>
            </w:r>
          </w:p>
        </w:tc>
        <w:tc>
          <w:tcPr>
            <w:tcW w:w="1701" w:type="dxa"/>
            <w:tcBorders>
              <w:top w:val="dashed" w:sz="4" w:space="0" w:color="00A9E0" w:themeColor="accent1"/>
              <w:bottom w:val="dashed" w:sz="4" w:space="0" w:color="00A9E0" w:themeColor="accent1"/>
            </w:tcBorders>
          </w:tcPr>
          <w:p w14:paraId="250780E8" w14:textId="452A9895" w:rsidR="00432E32" w:rsidRPr="005024ED" w:rsidRDefault="00432E32" w:rsidP="00711A57">
            <w:pPr>
              <w:ind w:right="198"/>
              <w:jc w:val="left"/>
            </w:pPr>
          </w:p>
        </w:tc>
        <w:tc>
          <w:tcPr>
            <w:tcW w:w="1701" w:type="dxa"/>
            <w:tcBorders>
              <w:top w:val="dashed" w:sz="4" w:space="0" w:color="00A9E0" w:themeColor="accent1"/>
              <w:bottom w:val="dashed" w:sz="4" w:space="0" w:color="00A9E0" w:themeColor="accent1"/>
            </w:tcBorders>
          </w:tcPr>
          <w:p w14:paraId="57C57C56" w14:textId="77777777" w:rsidR="00432E32" w:rsidRPr="00432E32" w:rsidRDefault="00432E32" w:rsidP="00432E32">
            <w:pPr>
              <w:ind w:left="360" w:right="198"/>
              <w:jc w:val="left"/>
            </w:pPr>
          </w:p>
        </w:tc>
        <w:tc>
          <w:tcPr>
            <w:tcW w:w="3402" w:type="dxa"/>
            <w:tcBorders>
              <w:top w:val="dashed" w:sz="4" w:space="0" w:color="00A9E0" w:themeColor="accent1"/>
              <w:bottom w:val="dashed" w:sz="4" w:space="0" w:color="00A9E0" w:themeColor="accent1"/>
            </w:tcBorders>
          </w:tcPr>
          <w:p w14:paraId="2BE914D5" w14:textId="4196F86E" w:rsidR="00432E32" w:rsidRPr="00EA3F3D" w:rsidRDefault="00432E32" w:rsidP="00711A57">
            <w:pPr>
              <w:pStyle w:val="Listenabsatz"/>
              <w:numPr>
                <w:ilvl w:val="0"/>
                <w:numId w:val="9"/>
              </w:numPr>
              <w:ind w:left="340" w:right="198" w:hanging="340"/>
              <w:jc w:val="left"/>
            </w:pPr>
          </w:p>
        </w:tc>
      </w:tr>
      <w:tr w:rsidR="00432E32" w14:paraId="439415A5" w14:textId="77777777" w:rsidTr="00432E32">
        <w:tc>
          <w:tcPr>
            <w:tcW w:w="2410" w:type="dxa"/>
            <w:tcBorders>
              <w:top w:val="dashed" w:sz="4" w:space="0" w:color="00A9E0" w:themeColor="accent1"/>
              <w:bottom w:val="dashed" w:sz="4" w:space="0" w:color="00A9E0" w:themeColor="accent1"/>
            </w:tcBorders>
          </w:tcPr>
          <w:p w14:paraId="4F928DF1" w14:textId="3E6C452B" w:rsidR="00432E32" w:rsidRDefault="00432E32" w:rsidP="00711A57">
            <w:pPr>
              <w:ind w:right="-85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Sonstige Kosten</w:t>
            </w:r>
          </w:p>
        </w:tc>
        <w:tc>
          <w:tcPr>
            <w:tcW w:w="1701" w:type="dxa"/>
            <w:tcBorders>
              <w:top w:val="dashed" w:sz="4" w:space="0" w:color="00A9E0" w:themeColor="accent1"/>
              <w:bottom w:val="dashed" w:sz="4" w:space="0" w:color="00A9E0" w:themeColor="accent1"/>
            </w:tcBorders>
          </w:tcPr>
          <w:p w14:paraId="445C2D78" w14:textId="77777777" w:rsidR="00432E32" w:rsidRPr="005024ED" w:rsidRDefault="00432E32" w:rsidP="00711A57">
            <w:pPr>
              <w:ind w:right="198"/>
              <w:jc w:val="left"/>
            </w:pPr>
          </w:p>
        </w:tc>
        <w:tc>
          <w:tcPr>
            <w:tcW w:w="1701" w:type="dxa"/>
            <w:tcBorders>
              <w:top w:val="dashed" w:sz="4" w:space="0" w:color="00A9E0" w:themeColor="accent1"/>
              <w:bottom w:val="dashed" w:sz="4" w:space="0" w:color="00A9E0" w:themeColor="accent1"/>
            </w:tcBorders>
          </w:tcPr>
          <w:p w14:paraId="1F49230C" w14:textId="77777777" w:rsidR="00432E32" w:rsidRPr="00432E32" w:rsidRDefault="00432E32" w:rsidP="00432E32">
            <w:pPr>
              <w:ind w:left="360" w:right="198"/>
              <w:jc w:val="left"/>
            </w:pPr>
          </w:p>
        </w:tc>
        <w:tc>
          <w:tcPr>
            <w:tcW w:w="3402" w:type="dxa"/>
            <w:tcBorders>
              <w:top w:val="dashed" w:sz="4" w:space="0" w:color="00A9E0" w:themeColor="accent1"/>
              <w:bottom w:val="dashed" w:sz="4" w:space="0" w:color="00A9E0" w:themeColor="accent1"/>
            </w:tcBorders>
          </w:tcPr>
          <w:p w14:paraId="53D23DA7" w14:textId="77777777" w:rsidR="00432E32" w:rsidRPr="00EA3F3D" w:rsidRDefault="00432E32" w:rsidP="00711A57">
            <w:pPr>
              <w:pStyle w:val="Listenabsatz"/>
              <w:numPr>
                <w:ilvl w:val="0"/>
                <w:numId w:val="9"/>
              </w:numPr>
              <w:ind w:left="340" w:right="198" w:hanging="340"/>
              <w:jc w:val="left"/>
            </w:pPr>
          </w:p>
        </w:tc>
      </w:tr>
      <w:tr w:rsidR="00432E32" w14:paraId="448ED156" w14:textId="77777777" w:rsidTr="00432E32">
        <w:tc>
          <w:tcPr>
            <w:tcW w:w="2410" w:type="dxa"/>
            <w:tcBorders>
              <w:top w:val="dashed" w:sz="4" w:space="0" w:color="00A9E0" w:themeColor="accent1"/>
              <w:bottom w:val="dashed" w:sz="4" w:space="0" w:color="00A9E0" w:themeColor="accent1"/>
            </w:tcBorders>
          </w:tcPr>
          <w:p w14:paraId="5CA13A4D" w14:textId="7AAD54AB" w:rsidR="00432E32" w:rsidRDefault="00432E32" w:rsidP="00711A57">
            <w:pPr>
              <w:ind w:right="-85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Projektfolgekosten</w:t>
            </w:r>
          </w:p>
        </w:tc>
        <w:tc>
          <w:tcPr>
            <w:tcW w:w="1701" w:type="dxa"/>
            <w:tcBorders>
              <w:top w:val="dashed" w:sz="4" w:space="0" w:color="00A9E0" w:themeColor="accent1"/>
              <w:bottom w:val="dashed" w:sz="4" w:space="0" w:color="00A9E0" w:themeColor="accent1"/>
            </w:tcBorders>
          </w:tcPr>
          <w:p w14:paraId="304691FD" w14:textId="77777777" w:rsidR="00432E32" w:rsidRPr="005024ED" w:rsidRDefault="00432E32" w:rsidP="00711A57">
            <w:pPr>
              <w:ind w:right="198"/>
              <w:jc w:val="left"/>
            </w:pPr>
          </w:p>
        </w:tc>
        <w:tc>
          <w:tcPr>
            <w:tcW w:w="1701" w:type="dxa"/>
            <w:tcBorders>
              <w:top w:val="dashed" w:sz="4" w:space="0" w:color="00A9E0" w:themeColor="accent1"/>
              <w:bottom w:val="dashed" w:sz="4" w:space="0" w:color="00A9E0" w:themeColor="accent1"/>
            </w:tcBorders>
          </w:tcPr>
          <w:p w14:paraId="1E5B649D" w14:textId="77777777" w:rsidR="00432E32" w:rsidRPr="00432E32" w:rsidRDefault="00432E32" w:rsidP="00432E32">
            <w:pPr>
              <w:ind w:left="360" w:right="198"/>
              <w:jc w:val="left"/>
            </w:pPr>
          </w:p>
        </w:tc>
        <w:tc>
          <w:tcPr>
            <w:tcW w:w="3402" w:type="dxa"/>
            <w:tcBorders>
              <w:top w:val="dashed" w:sz="4" w:space="0" w:color="00A9E0" w:themeColor="accent1"/>
              <w:bottom w:val="dashed" w:sz="4" w:space="0" w:color="00A9E0" w:themeColor="accent1"/>
            </w:tcBorders>
          </w:tcPr>
          <w:p w14:paraId="332F9C60" w14:textId="77777777" w:rsidR="00432E32" w:rsidRPr="00EA3F3D" w:rsidRDefault="00432E32" w:rsidP="00711A57">
            <w:pPr>
              <w:pStyle w:val="Listenabsatz"/>
              <w:numPr>
                <w:ilvl w:val="0"/>
                <w:numId w:val="9"/>
              </w:numPr>
              <w:ind w:left="340" w:right="198" w:hanging="340"/>
              <w:jc w:val="left"/>
            </w:pPr>
          </w:p>
        </w:tc>
      </w:tr>
      <w:tr w:rsidR="00432E32" w14:paraId="66A2A6F4" w14:textId="77777777" w:rsidTr="00432E32">
        <w:tc>
          <w:tcPr>
            <w:tcW w:w="2410" w:type="dxa"/>
            <w:tcBorders>
              <w:top w:val="dashed" w:sz="4" w:space="0" w:color="00A9E0" w:themeColor="accent1"/>
              <w:bottom w:val="single" w:sz="8" w:space="0" w:color="00A9E0" w:themeColor="accent1"/>
            </w:tcBorders>
          </w:tcPr>
          <w:p w14:paraId="5D23F63B" w14:textId="67769EEC" w:rsidR="00432E32" w:rsidRDefault="00432E32" w:rsidP="00711A57">
            <w:pPr>
              <w:ind w:right="-85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Einsparungen</w:t>
            </w:r>
          </w:p>
        </w:tc>
        <w:tc>
          <w:tcPr>
            <w:tcW w:w="1701" w:type="dxa"/>
            <w:tcBorders>
              <w:top w:val="dashed" w:sz="4" w:space="0" w:color="00A9E0" w:themeColor="accent1"/>
              <w:bottom w:val="single" w:sz="8" w:space="0" w:color="00A9E0" w:themeColor="accent1"/>
            </w:tcBorders>
          </w:tcPr>
          <w:p w14:paraId="47AA0EE6" w14:textId="77777777" w:rsidR="00432E32" w:rsidRPr="005024ED" w:rsidRDefault="00432E32" w:rsidP="00711A57">
            <w:pPr>
              <w:ind w:right="198"/>
              <w:jc w:val="left"/>
            </w:pPr>
          </w:p>
        </w:tc>
        <w:tc>
          <w:tcPr>
            <w:tcW w:w="1701" w:type="dxa"/>
            <w:tcBorders>
              <w:top w:val="dashed" w:sz="4" w:space="0" w:color="00A9E0" w:themeColor="accent1"/>
              <w:bottom w:val="single" w:sz="8" w:space="0" w:color="00A9E0" w:themeColor="accent1"/>
            </w:tcBorders>
          </w:tcPr>
          <w:p w14:paraId="620A62BF" w14:textId="77777777" w:rsidR="00432E32" w:rsidRPr="00432E32" w:rsidRDefault="00432E32" w:rsidP="00432E32">
            <w:pPr>
              <w:ind w:left="360" w:right="198"/>
              <w:jc w:val="left"/>
            </w:pPr>
          </w:p>
        </w:tc>
        <w:tc>
          <w:tcPr>
            <w:tcW w:w="3402" w:type="dxa"/>
            <w:tcBorders>
              <w:top w:val="dashed" w:sz="4" w:space="0" w:color="00A9E0" w:themeColor="accent1"/>
              <w:bottom w:val="single" w:sz="8" w:space="0" w:color="00A9E0" w:themeColor="accent1"/>
            </w:tcBorders>
          </w:tcPr>
          <w:p w14:paraId="437B2762" w14:textId="77777777" w:rsidR="00432E32" w:rsidRPr="00EA3F3D" w:rsidRDefault="00432E32" w:rsidP="00711A57">
            <w:pPr>
              <w:pStyle w:val="Listenabsatz"/>
              <w:numPr>
                <w:ilvl w:val="0"/>
                <w:numId w:val="9"/>
              </w:numPr>
              <w:ind w:left="340" w:right="198" w:hanging="340"/>
              <w:jc w:val="left"/>
            </w:pPr>
          </w:p>
        </w:tc>
      </w:tr>
    </w:tbl>
    <w:p w14:paraId="5B641CC6" w14:textId="6054089C" w:rsidR="00C90F05" w:rsidRPr="00432E32" w:rsidRDefault="00C90F05" w:rsidP="00432E32">
      <w:pPr>
        <w:jc w:val="left"/>
        <w:rPr>
          <w:rFonts w:asciiTheme="minorHAnsi" w:hAnsiTheme="minorHAnsi" w:cstheme="minorHAnsi"/>
          <w:color w:val="000000"/>
        </w:rPr>
      </w:pPr>
    </w:p>
    <w:p w14:paraId="444AFA0B" w14:textId="6D24A538" w:rsidR="00432E32" w:rsidRDefault="00432E32" w:rsidP="00C90F05">
      <w:pPr>
        <w:jc w:val="left"/>
        <w:rPr>
          <w:rFonts w:eastAsiaTheme="majorEastAsia" w:cstheme="majorBidi"/>
          <w:b/>
          <w:bCs/>
          <w:iCs/>
          <w:u w:val="single" w:color="00A9E0" w:themeColor="accent1"/>
        </w:rPr>
      </w:pPr>
      <w:r w:rsidRPr="00432E32">
        <w:rPr>
          <w:rFonts w:eastAsiaTheme="majorEastAsia" w:cstheme="majorBidi"/>
          <w:b/>
          <w:bCs/>
          <w:iCs/>
          <w:u w:val="single" w:color="00A9E0" w:themeColor="accent1"/>
        </w:rPr>
        <w:t>Retrospektive - Projektverlauf</w:t>
      </w:r>
    </w:p>
    <w:p w14:paraId="07DCE382" w14:textId="6F167AE6" w:rsidR="00432E32" w:rsidRPr="003645F2" w:rsidRDefault="00432E32" w:rsidP="00432E32">
      <w:pPr>
        <w:jc w:val="left"/>
        <w:rPr>
          <w:rFonts w:asciiTheme="minorHAnsi" w:hAnsiTheme="minorHAnsi" w:cstheme="minorHAnsi"/>
          <w:b/>
          <w:bCs/>
          <w:iCs/>
          <w:color w:val="000000"/>
        </w:rPr>
      </w:pPr>
      <w:r w:rsidRPr="003645F2">
        <w:rPr>
          <w:rFonts w:asciiTheme="minorHAnsi" w:hAnsiTheme="minorHAnsi" w:cstheme="minorHAnsi"/>
          <w:b/>
          <w:bCs/>
          <w:iCs/>
          <w:color w:val="000000"/>
        </w:rPr>
        <w:t>Was lief gut?</w:t>
      </w:r>
    </w:p>
    <w:p w14:paraId="4F8F78A8" w14:textId="0E65D077" w:rsidR="00120CB9" w:rsidRPr="003645F2" w:rsidRDefault="00120CB9" w:rsidP="00432E32">
      <w:pPr>
        <w:pStyle w:val="Listenabsatz"/>
        <w:numPr>
          <w:ilvl w:val="0"/>
          <w:numId w:val="9"/>
        </w:numPr>
        <w:jc w:val="left"/>
        <w:rPr>
          <w:rFonts w:asciiTheme="minorHAnsi" w:hAnsiTheme="minorHAnsi" w:cstheme="minorHAnsi"/>
          <w:color w:val="000000"/>
        </w:rPr>
      </w:pPr>
    </w:p>
    <w:p w14:paraId="086D3F32" w14:textId="4560AC56" w:rsidR="00120CB9" w:rsidRPr="003645F2" w:rsidRDefault="00432E32" w:rsidP="00C90F05">
      <w:pPr>
        <w:jc w:val="left"/>
        <w:rPr>
          <w:rFonts w:asciiTheme="minorHAnsi" w:hAnsiTheme="minorHAnsi" w:cstheme="minorHAnsi"/>
          <w:b/>
          <w:bCs/>
          <w:iCs/>
          <w:color w:val="000000"/>
        </w:rPr>
      </w:pPr>
      <w:r w:rsidRPr="003645F2">
        <w:rPr>
          <w:rFonts w:asciiTheme="minorHAnsi" w:hAnsiTheme="minorHAnsi" w:cstheme="minorHAnsi"/>
          <w:b/>
          <w:bCs/>
          <w:iCs/>
          <w:color w:val="000000"/>
        </w:rPr>
        <w:t>Was lief nicht so gut?</w:t>
      </w:r>
    </w:p>
    <w:p w14:paraId="378C036E" w14:textId="116C72B9" w:rsidR="00120CB9" w:rsidRPr="003645F2" w:rsidRDefault="00120CB9" w:rsidP="005A3108">
      <w:pPr>
        <w:pStyle w:val="Listenabsatz"/>
        <w:numPr>
          <w:ilvl w:val="0"/>
          <w:numId w:val="9"/>
        </w:numPr>
        <w:jc w:val="left"/>
        <w:rPr>
          <w:rFonts w:asciiTheme="minorHAnsi" w:hAnsiTheme="minorHAnsi" w:cstheme="minorHAnsi"/>
          <w:color w:val="000000"/>
        </w:rPr>
      </w:pPr>
    </w:p>
    <w:p w14:paraId="78FE0792" w14:textId="73CA6B17" w:rsidR="00120CB9" w:rsidRPr="003645F2" w:rsidRDefault="00432E32" w:rsidP="00C90F05">
      <w:pPr>
        <w:jc w:val="left"/>
        <w:rPr>
          <w:rFonts w:asciiTheme="minorHAnsi" w:hAnsiTheme="minorHAnsi" w:cstheme="minorHAnsi"/>
          <w:b/>
          <w:bCs/>
          <w:iCs/>
          <w:color w:val="000000"/>
        </w:rPr>
      </w:pPr>
      <w:r w:rsidRPr="003645F2">
        <w:rPr>
          <w:rFonts w:asciiTheme="minorHAnsi" w:hAnsiTheme="minorHAnsi" w:cstheme="minorHAnsi"/>
          <w:b/>
          <w:bCs/>
          <w:iCs/>
          <w:color w:val="000000"/>
        </w:rPr>
        <w:t>Wie war die Stimmung im Team?</w:t>
      </w:r>
    </w:p>
    <w:p w14:paraId="4479E07F" w14:textId="12A6371D" w:rsidR="005A3108" w:rsidRPr="003645F2" w:rsidRDefault="005A3108" w:rsidP="005A3108">
      <w:pPr>
        <w:pStyle w:val="Listenabsatz"/>
        <w:numPr>
          <w:ilvl w:val="0"/>
          <w:numId w:val="9"/>
        </w:numPr>
        <w:jc w:val="left"/>
        <w:rPr>
          <w:rFonts w:asciiTheme="minorHAnsi" w:hAnsiTheme="minorHAnsi" w:cstheme="minorHAnsi"/>
          <w:color w:val="000000"/>
        </w:rPr>
      </w:pPr>
    </w:p>
    <w:p w14:paraId="51CC6815" w14:textId="1148E78F" w:rsidR="005A3108" w:rsidRPr="003645F2" w:rsidRDefault="00432E32" w:rsidP="00C90F05">
      <w:pPr>
        <w:jc w:val="left"/>
        <w:rPr>
          <w:rFonts w:asciiTheme="minorHAnsi" w:hAnsiTheme="minorHAnsi" w:cstheme="minorHAnsi"/>
          <w:b/>
          <w:bCs/>
          <w:iCs/>
          <w:color w:val="000000"/>
        </w:rPr>
      </w:pPr>
      <w:r w:rsidRPr="003645F2">
        <w:rPr>
          <w:rFonts w:asciiTheme="minorHAnsi" w:hAnsiTheme="minorHAnsi" w:cstheme="minorHAnsi"/>
          <w:b/>
          <w:bCs/>
          <w:iCs/>
          <w:color w:val="000000"/>
        </w:rPr>
        <w:t>Was könnte man besser machen?</w:t>
      </w:r>
    </w:p>
    <w:p w14:paraId="376184F6" w14:textId="33369541" w:rsidR="005A3108" w:rsidRPr="005A3108" w:rsidRDefault="005A3108" w:rsidP="005A3108">
      <w:pPr>
        <w:pStyle w:val="Listenabsatz"/>
        <w:numPr>
          <w:ilvl w:val="0"/>
          <w:numId w:val="9"/>
        </w:numPr>
        <w:jc w:val="left"/>
        <w:rPr>
          <w:rFonts w:asciiTheme="minorHAnsi" w:hAnsiTheme="minorHAnsi" w:cstheme="minorHAnsi"/>
          <w:color w:val="000000"/>
        </w:rPr>
      </w:pPr>
    </w:p>
    <w:p w14:paraId="7E4BD537" w14:textId="77777777" w:rsidR="00975CA3" w:rsidRDefault="00975CA3">
      <w:pPr>
        <w:rPr>
          <w:rFonts w:eastAsiaTheme="majorEastAsia" w:cstheme="majorBidi"/>
          <w:b/>
          <w:bCs/>
          <w:iCs/>
          <w:u w:val="single" w:color="00A9E0" w:themeColor="accent1"/>
        </w:rPr>
      </w:pPr>
      <w:r>
        <w:br w:type="page"/>
      </w:r>
    </w:p>
    <w:p w14:paraId="3EF99028" w14:textId="2B47D890" w:rsidR="005A3108" w:rsidRDefault="00432E32" w:rsidP="005A3108">
      <w:pPr>
        <w:pStyle w:val="berschrift4"/>
      </w:pPr>
      <w:r>
        <w:lastRenderedPageBreak/>
        <w:t>Projektergebnis</w:t>
      </w:r>
    </w:p>
    <w:p w14:paraId="5BCA52C3" w14:textId="3C8B48FB" w:rsidR="005A3108" w:rsidRPr="003645F2" w:rsidRDefault="00432E32" w:rsidP="00C90F05">
      <w:pPr>
        <w:jc w:val="left"/>
        <w:rPr>
          <w:rFonts w:asciiTheme="minorHAnsi" w:hAnsiTheme="minorHAnsi" w:cstheme="minorHAnsi"/>
          <w:b/>
          <w:bCs/>
          <w:iCs/>
          <w:color w:val="000000"/>
        </w:rPr>
      </w:pPr>
      <w:r w:rsidRPr="003645F2">
        <w:rPr>
          <w:rFonts w:asciiTheme="minorHAnsi" w:hAnsiTheme="minorHAnsi" w:cstheme="minorHAnsi"/>
          <w:b/>
          <w:bCs/>
          <w:iCs/>
          <w:color w:val="000000"/>
        </w:rPr>
        <w:t>Ergebnis</w:t>
      </w:r>
    </w:p>
    <w:p w14:paraId="35697940" w14:textId="2A5D5382" w:rsidR="00850BEA" w:rsidRPr="003645F2" w:rsidRDefault="00850BEA" w:rsidP="00850BEA">
      <w:pPr>
        <w:pStyle w:val="Listenabsatz"/>
        <w:numPr>
          <w:ilvl w:val="0"/>
          <w:numId w:val="9"/>
        </w:numPr>
        <w:jc w:val="left"/>
        <w:rPr>
          <w:rFonts w:asciiTheme="minorHAnsi" w:hAnsiTheme="minorHAnsi" w:cstheme="minorHAnsi"/>
          <w:color w:val="000000"/>
        </w:rPr>
      </w:pPr>
    </w:p>
    <w:p w14:paraId="59597219" w14:textId="577B1B0C" w:rsidR="00850BEA" w:rsidRPr="003645F2" w:rsidRDefault="00850BEA" w:rsidP="00C90F05">
      <w:pPr>
        <w:jc w:val="left"/>
        <w:rPr>
          <w:rFonts w:asciiTheme="minorHAnsi" w:hAnsiTheme="minorHAnsi" w:cstheme="minorHAnsi"/>
          <w:color w:val="000000"/>
        </w:rPr>
      </w:pPr>
    </w:p>
    <w:p w14:paraId="28C97FC4" w14:textId="03431894" w:rsidR="00850BEA" w:rsidRPr="003645F2" w:rsidRDefault="00432E32" w:rsidP="00C90F05">
      <w:pPr>
        <w:jc w:val="left"/>
        <w:rPr>
          <w:rFonts w:asciiTheme="minorHAnsi" w:hAnsiTheme="minorHAnsi" w:cstheme="minorHAnsi"/>
          <w:b/>
          <w:bCs/>
          <w:iCs/>
          <w:color w:val="000000"/>
        </w:rPr>
      </w:pPr>
      <w:r w:rsidRPr="003645F2">
        <w:rPr>
          <w:rFonts w:asciiTheme="minorHAnsi" w:hAnsiTheme="minorHAnsi" w:cstheme="minorHAnsi"/>
          <w:b/>
          <w:bCs/>
          <w:iCs/>
          <w:color w:val="000000"/>
        </w:rPr>
        <w:t>Innovationen</w:t>
      </w:r>
    </w:p>
    <w:p w14:paraId="70ED3366" w14:textId="56D9D115" w:rsidR="00850BEA" w:rsidRPr="003645F2" w:rsidRDefault="00850BEA" w:rsidP="00850BEA">
      <w:pPr>
        <w:pStyle w:val="Listenabsatz"/>
        <w:numPr>
          <w:ilvl w:val="0"/>
          <w:numId w:val="9"/>
        </w:numPr>
        <w:jc w:val="left"/>
        <w:rPr>
          <w:rFonts w:asciiTheme="minorHAnsi" w:hAnsiTheme="minorHAnsi" w:cstheme="minorHAnsi"/>
          <w:color w:val="000000"/>
        </w:rPr>
      </w:pPr>
    </w:p>
    <w:p w14:paraId="7D36E45F" w14:textId="3DE4173C" w:rsidR="00850BEA" w:rsidRPr="003645F2" w:rsidRDefault="00850BEA" w:rsidP="00C90F05">
      <w:pPr>
        <w:jc w:val="left"/>
        <w:rPr>
          <w:rFonts w:asciiTheme="minorHAnsi" w:hAnsiTheme="minorHAnsi" w:cstheme="minorHAnsi"/>
          <w:color w:val="000000"/>
        </w:rPr>
      </w:pPr>
    </w:p>
    <w:p w14:paraId="725C230C" w14:textId="3DBE96C4" w:rsidR="00850BEA" w:rsidRPr="003645F2" w:rsidRDefault="00432E32" w:rsidP="00C90F05">
      <w:pPr>
        <w:jc w:val="left"/>
        <w:rPr>
          <w:rFonts w:asciiTheme="minorHAnsi" w:hAnsiTheme="minorHAnsi" w:cstheme="minorHAnsi"/>
          <w:b/>
          <w:bCs/>
          <w:iCs/>
          <w:color w:val="000000"/>
        </w:rPr>
      </w:pPr>
      <w:r w:rsidRPr="003645F2">
        <w:rPr>
          <w:rFonts w:asciiTheme="minorHAnsi" w:hAnsiTheme="minorHAnsi" w:cstheme="minorHAnsi"/>
          <w:b/>
          <w:bCs/>
          <w:iCs/>
          <w:color w:val="000000"/>
        </w:rPr>
        <w:t>Verbesserungspotential</w:t>
      </w:r>
    </w:p>
    <w:p w14:paraId="135F8390" w14:textId="2DB5E7A0" w:rsidR="00F24716" w:rsidRPr="00850BEA" w:rsidRDefault="00F24716" w:rsidP="00850BEA">
      <w:pPr>
        <w:pStyle w:val="Listenabsatz"/>
        <w:numPr>
          <w:ilvl w:val="0"/>
          <w:numId w:val="9"/>
        </w:numPr>
        <w:jc w:val="left"/>
        <w:rPr>
          <w:rFonts w:asciiTheme="minorHAnsi" w:hAnsiTheme="minorHAnsi" w:cstheme="minorHAnsi"/>
          <w:color w:val="000000"/>
        </w:rPr>
      </w:pPr>
    </w:p>
    <w:p w14:paraId="0BFC1116" w14:textId="5FB31D22" w:rsidR="00432E32" w:rsidRDefault="00432E32" w:rsidP="00432E32">
      <w:pPr>
        <w:pStyle w:val="berschrift4"/>
      </w:pPr>
      <w:r>
        <w:t>Projektabschluss</w:t>
      </w:r>
    </w:p>
    <w:p w14:paraId="60281EDE" w14:textId="396677FD" w:rsidR="00432E32" w:rsidRPr="003645F2" w:rsidRDefault="00432E32" w:rsidP="00432E32">
      <w:pPr>
        <w:jc w:val="left"/>
        <w:rPr>
          <w:rFonts w:asciiTheme="minorHAnsi" w:hAnsiTheme="minorHAnsi" w:cstheme="minorHAnsi"/>
          <w:b/>
          <w:bCs/>
          <w:iCs/>
          <w:color w:val="000000"/>
        </w:rPr>
      </w:pPr>
      <w:r w:rsidRPr="003645F2">
        <w:rPr>
          <w:rFonts w:asciiTheme="minorHAnsi" w:hAnsiTheme="minorHAnsi" w:cstheme="minorHAnsi"/>
          <w:b/>
          <w:bCs/>
          <w:iCs/>
          <w:color w:val="000000"/>
        </w:rPr>
        <w:t>Folgeprojekte</w:t>
      </w:r>
    </w:p>
    <w:p w14:paraId="54CFFBF9" w14:textId="70F91D7A" w:rsidR="00432E32" w:rsidRPr="003645F2" w:rsidRDefault="00432E32" w:rsidP="00432E32">
      <w:pPr>
        <w:pStyle w:val="Listenabsatz"/>
        <w:numPr>
          <w:ilvl w:val="0"/>
          <w:numId w:val="9"/>
        </w:numPr>
        <w:jc w:val="left"/>
        <w:rPr>
          <w:rFonts w:asciiTheme="minorHAnsi" w:hAnsiTheme="minorHAnsi" w:cstheme="minorHAnsi"/>
          <w:color w:val="000000"/>
        </w:rPr>
      </w:pPr>
    </w:p>
    <w:p w14:paraId="4A026D14" w14:textId="18C44DD5" w:rsidR="00432E32" w:rsidRPr="003645F2" w:rsidRDefault="00432E32" w:rsidP="00432E32">
      <w:pPr>
        <w:jc w:val="left"/>
        <w:rPr>
          <w:rFonts w:asciiTheme="minorHAnsi" w:hAnsiTheme="minorHAnsi" w:cstheme="minorHAnsi"/>
          <w:b/>
          <w:bCs/>
          <w:iCs/>
          <w:color w:val="000000"/>
        </w:rPr>
      </w:pPr>
      <w:r w:rsidRPr="003645F2">
        <w:rPr>
          <w:rFonts w:asciiTheme="minorHAnsi" w:hAnsiTheme="minorHAnsi" w:cstheme="minorHAnsi"/>
          <w:b/>
          <w:bCs/>
          <w:iCs/>
          <w:color w:val="000000"/>
        </w:rPr>
        <w:t>Linienüberführung</w:t>
      </w:r>
    </w:p>
    <w:p w14:paraId="3DEAA771" w14:textId="18C12A27" w:rsidR="00432E32" w:rsidRPr="003645F2" w:rsidRDefault="00432E32" w:rsidP="00432E32">
      <w:pPr>
        <w:pStyle w:val="Listenabsatz"/>
        <w:numPr>
          <w:ilvl w:val="0"/>
          <w:numId w:val="9"/>
        </w:numPr>
        <w:jc w:val="left"/>
        <w:rPr>
          <w:rFonts w:asciiTheme="minorHAnsi" w:hAnsiTheme="minorHAnsi" w:cstheme="minorHAnsi"/>
          <w:b/>
          <w:bCs/>
          <w:iCs/>
          <w:color w:val="000000"/>
        </w:rPr>
      </w:pPr>
    </w:p>
    <w:p w14:paraId="12241A8D" w14:textId="547773E2" w:rsidR="003645F2" w:rsidRPr="003645F2" w:rsidRDefault="00432E32" w:rsidP="003645F2">
      <w:pPr>
        <w:jc w:val="left"/>
        <w:rPr>
          <w:rFonts w:asciiTheme="minorHAnsi" w:hAnsiTheme="minorHAnsi" w:cstheme="minorHAnsi"/>
          <w:b/>
          <w:bCs/>
          <w:iCs/>
          <w:color w:val="000000"/>
        </w:rPr>
      </w:pPr>
      <w:r w:rsidRPr="003645F2">
        <w:rPr>
          <w:rFonts w:asciiTheme="minorHAnsi" w:hAnsiTheme="minorHAnsi" w:cstheme="minorHAnsi"/>
          <w:b/>
          <w:bCs/>
          <w:iCs/>
          <w:color w:val="000000"/>
        </w:rPr>
        <w:t>Sonstige Empfehlungen und Anregungen</w:t>
      </w:r>
      <w:r w:rsidR="00645706">
        <w:rPr>
          <w:rFonts w:asciiTheme="minorHAnsi" w:hAnsiTheme="minorHAnsi" w:cstheme="minorHAnsi"/>
          <w:b/>
          <w:bCs/>
          <w:iCs/>
          <w:color w:val="000000"/>
        </w:rPr>
        <w:t xml:space="preserve"> / </w:t>
      </w:r>
      <w:r w:rsidR="003645F2" w:rsidRPr="003645F2">
        <w:rPr>
          <w:rFonts w:asciiTheme="minorHAnsi" w:hAnsiTheme="minorHAnsi" w:cstheme="minorHAnsi"/>
          <w:b/>
          <w:bCs/>
          <w:iCs/>
          <w:color w:val="000000"/>
        </w:rPr>
        <w:t>Best Practices</w:t>
      </w:r>
    </w:p>
    <w:p w14:paraId="0B3FA274" w14:textId="65C146D2" w:rsidR="003645F2" w:rsidRPr="003645F2" w:rsidRDefault="003645F2" w:rsidP="003645F2">
      <w:pPr>
        <w:pStyle w:val="Listenabsatz"/>
        <w:numPr>
          <w:ilvl w:val="0"/>
          <w:numId w:val="9"/>
        </w:numPr>
        <w:jc w:val="left"/>
        <w:rPr>
          <w:rFonts w:asciiTheme="minorHAnsi" w:hAnsiTheme="minorHAnsi" w:cstheme="minorHAnsi"/>
          <w:color w:val="000000"/>
        </w:rPr>
      </w:pPr>
    </w:p>
    <w:p w14:paraId="7A4BDB9D" w14:textId="4B3508D4" w:rsidR="005D78FB" w:rsidRDefault="005D78FB" w:rsidP="00CC7529">
      <w:pPr>
        <w:jc w:val="left"/>
      </w:pPr>
    </w:p>
    <w:p w14:paraId="108A26DA" w14:textId="77777777" w:rsidR="00645706" w:rsidRDefault="00645706">
      <w:pPr>
        <w:rPr>
          <w:rFonts w:eastAsiaTheme="majorEastAsia" w:cstheme="majorBidi"/>
          <w:b/>
          <w:bCs/>
          <w:iCs/>
          <w:u w:val="single" w:color="00A9E0" w:themeColor="accent1"/>
        </w:rPr>
      </w:pPr>
      <w:r>
        <w:br w:type="page"/>
      </w:r>
    </w:p>
    <w:p w14:paraId="09109E09" w14:textId="77777777" w:rsidR="00645706" w:rsidRPr="007645F4" w:rsidRDefault="00645706" w:rsidP="00645706">
      <w:pPr>
        <w:pStyle w:val="berschrift4"/>
        <w:spacing w:before="120"/>
      </w:pPr>
      <w:r>
        <w:lastRenderedPageBreak/>
        <w:t>Anhänge / Unterstützende Dokumente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6804"/>
      </w:tblGrid>
      <w:tr w:rsidR="00645706" w14:paraId="485912D9" w14:textId="77777777" w:rsidTr="004135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0" w:type="dxa"/>
          </w:tcPr>
          <w:p w14:paraId="5D8B8121" w14:textId="77777777" w:rsidR="00645706" w:rsidRDefault="00645706" w:rsidP="004135A7">
            <w:pPr>
              <w:jc w:val="left"/>
            </w:pPr>
            <w:r>
              <w:t>Anhang</w:t>
            </w:r>
          </w:p>
        </w:tc>
        <w:tc>
          <w:tcPr>
            <w:tcW w:w="6804" w:type="dxa"/>
          </w:tcPr>
          <w:p w14:paraId="4BE5C23A" w14:textId="77777777" w:rsidR="00645706" w:rsidRPr="00163117" w:rsidRDefault="00645706" w:rsidP="004135A7">
            <w:pPr>
              <w:pStyle w:val="Listenabsatz"/>
              <w:ind w:left="0"/>
              <w:jc w:val="left"/>
            </w:pPr>
            <w:r>
              <w:t>Erläuterung / Kommentar</w:t>
            </w:r>
          </w:p>
        </w:tc>
      </w:tr>
      <w:tr w:rsidR="00645706" w14:paraId="293DA1DE" w14:textId="77777777" w:rsidTr="004135A7">
        <w:tc>
          <w:tcPr>
            <w:tcW w:w="2410" w:type="dxa"/>
            <w:tcBorders>
              <w:bottom w:val="dashed" w:sz="4" w:space="0" w:color="00A9E0" w:themeColor="accent1"/>
            </w:tcBorders>
          </w:tcPr>
          <w:p w14:paraId="1C34D844" w14:textId="77777777" w:rsidR="00645706" w:rsidRPr="00C67253" w:rsidRDefault="00645706" w:rsidP="004135A7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</w:t>
            </w:r>
            <w:r w:rsidRPr="00C67253">
              <w:rPr>
                <w:color w:val="000000" w:themeColor="text1"/>
              </w:rPr>
              <w:t>A-1</w:t>
            </w:r>
            <w:r>
              <w:rPr>
                <w:color w:val="000000" w:themeColor="text1"/>
              </w:rPr>
              <w:t>&gt;</w:t>
            </w:r>
          </w:p>
        </w:tc>
        <w:tc>
          <w:tcPr>
            <w:tcW w:w="6804" w:type="dxa"/>
            <w:tcBorders>
              <w:bottom w:val="dashed" w:sz="4" w:space="0" w:color="00A9E0" w:themeColor="accent1"/>
            </w:tcBorders>
          </w:tcPr>
          <w:p w14:paraId="32595C7B" w14:textId="77777777" w:rsidR="00645706" w:rsidRPr="00C67253" w:rsidRDefault="00645706" w:rsidP="004135A7">
            <w:pPr>
              <w:ind w:right="198"/>
              <w:jc w:val="left"/>
              <w:rPr>
                <w:color w:val="000000" w:themeColor="text1"/>
              </w:rPr>
            </w:pPr>
            <w:r w:rsidRPr="00C67253">
              <w:rPr>
                <w:color w:val="000000" w:themeColor="text1"/>
              </w:rPr>
              <w:t>…</w:t>
            </w:r>
          </w:p>
        </w:tc>
      </w:tr>
      <w:tr w:rsidR="00645706" w14:paraId="36A26FBB" w14:textId="77777777" w:rsidTr="004135A7">
        <w:tc>
          <w:tcPr>
            <w:tcW w:w="2410" w:type="dxa"/>
            <w:tcBorders>
              <w:bottom w:val="single" w:sz="8" w:space="0" w:color="00A9E0" w:themeColor="accent1"/>
            </w:tcBorders>
          </w:tcPr>
          <w:p w14:paraId="3C778A8E" w14:textId="77777777" w:rsidR="00645706" w:rsidRDefault="00645706" w:rsidP="004135A7">
            <w:pPr>
              <w:jc w:val="left"/>
            </w:pPr>
          </w:p>
        </w:tc>
        <w:tc>
          <w:tcPr>
            <w:tcW w:w="6804" w:type="dxa"/>
            <w:tcBorders>
              <w:bottom w:val="single" w:sz="8" w:space="0" w:color="00A9E0" w:themeColor="accent1"/>
            </w:tcBorders>
          </w:tcPr>
          <w:p w14:paraId="510B394F" w14:textId="77777777" w:rsidR="00645706" w:rsidRPr="000A69E5" w:rsidRDefault="00645706" w:rsidP="004135A7">
            <w:pPr>
              <w:ind w:right="198"/>
              <w:jc w:val="left"/>
            </w:pPr>
          </w:p>
        </w:tc>
      </w:tr>
    </w:tbl>
    <w:p w14:paraId="018217C8" w14:textId="561F79A2" w:rsidR="00BA6BF7" w:rsidRDefault="00BA6BF7" w:rsidP="00EB6FED">
      <w:pPr>
        <w:pStyle w:val="berschrift4"/>
        <w:spacing w:before="120"/>
      </w:pPr>
      <w:r>
        <w:t>Entlastung &amp; Auflösung der Projektorganisation</w:t>
      </w:r>
    </w:p>
    <w:p w14:paraId="64C72C30" w14:textId="5340F3EB" w:rsidR="00BA6BF7" w:rsidRDefault="00BA6BF7" w:rsidP="00BA6BF7">
      <w:pPr>
        <w:jc w:val="left"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>Die folgenden Punkte sind vo</w:t>
      </w:r>
      <w:r w:rsidR="008D4A09">
        <w:rPr>
          <w:rFonts w:asciiTheme="minorHAnsi" w:hAnsiTheme="minorHAnsi" w:cstheme="minorHAnsi"/>
          <w:i/>
          <w:iCs/>
          <w:color w:val="000000"/>
        </w:rPr>
        <w:t xml:space="preserve">n Projektleiter </w:t>
      </w:r>
      <w:r>
        <w:rPr>
          <w:rFonts w:asciiTheme="minorHAnsi" w:hAnsiTheme="minorHAnsi" w:cstheme="minorHAnsi"/>
          <w:i/>
          <w:iCs/>
          <w:color w:val="000000"/>
        </w:rPr>
        <w:t>auszufüllen bzw. müssen vor Projektabschluss erledigt und hier vermerkt werden:</w:t>
      </w:r>
    </w:p>
    <w:p w14:paraId="123DDFE9" w14:textId="28CE9DB1" w:rsidR="00BA6BF7" w:rsidRPr="00645706" w:rsidRDefault="00BA6BF7" w:rsidP="00645706">
      <w:r w:rsidRPr="00645706">
        <w:t>Notwendige Nachbesserungen wurden festgehalten und ggf. im Rahmen von Folgeprojekten oder als Teil der Linientätigkeit veranlasst</w:t>
      </w:r>
      <w:r w:rsidR="00645706">
        <w:t>.</w:t>
      </w:r>
    </w:p>
    <w:p w14:paraId="7EAB0B80" w14:textId="77777777" w:rsidR="00516E24" w:rsidRDefault="00516E24" w:rsidP="00C50EA7">
      <w:pPr>
        <w:rPr>
          <w:u w:color="00A9E0" w:themeColor="accent1"/>
        </w:rPr>
      </w:pPr>
      <w:bookmarkStart w:id="0" w:name="_GoBack"/>
      <w:bookmarkEnd w:id="0"/>
    </w:p>
    <w:p w14:paraId="7D89EB21" w14:textId="77777777" w:rsidR="00645706" w:rsidRDefault="00645706" w:rsidP="00645706">
      <w:r>
        <w:t xml:space="preserve">Der/die Auftraggeber*in ____________________ </w:t>
      </w:r>
      <w:r w:rsidRPr="00645706">
        <w:t>entlastet hiermit die Projektgruppe und die Projektleitung.</w:t>
      </w:r>
    </w:p>
    <w:p w14:paraId="168D48B9" w14:textId="77777777" w:rsidR="00D86189" w:rsidRDefault="00D86189" w:rsidP="00C50EA7">
      <w:pPr>
        <w:rPr>
          <w:u w:color="00A9E0" w:themeColor="accent1"/>
        </w:rPr>
      </w:pPr>
    </w:p>
    <w:p w14:paraId="4510415D" w14:textId="2ACE3D0C" w:rsidR="003C3E68" w:rsidRDefault="005D78FB" w:rsidP="003C3E68">
      <w:pPr>
        <w:tabs>
          <w:tab w:val="left" w:pos="4536"/>
        </w:tabs>
      </w:pPr>
      <w:r>
        <w:rPr>
          <w:b/>
          <w:u w:val="single" w:color="00A9E0" w:themeColor="accent1"/>
        </w:rPr>
        <w:t>Projektleiter</w:t>
      </w:r>
      <w:r w:rsidR="003C3E68" w:rsidRPr="003C3E68">
        <w:rPr>
          <w:b/>
          <w:u w:val="single" w:color="00A9E0" w:themeColor="accent1"/>
        </w:rPr>
        <w:t>*in</w:t>
      </w:r>
      <w:r w:rsidR="003C3E68">
        <w:tab/>
      </w:r>
      <w:r w:rsidR="003C3E68" w:rsidRPr="003C3E68">
        <w:rPr>
          <w:b/>
          <w:u w:val="single" w:color="00A9E0" w:themeColor="accent1"/>
        </w:rPr>
        <w:t>Auftraggeber*in</w:t>
      </w:r>
    </w:p>
    <w:p w14:paraId="2F4F5FA3" w14:textId="77777777" w:rsidR="003C3E68" w:rsidRDefault="003C3E68" w:rsidP="003C3E68">
      <w:pPr>
        <w:tabs>
          <w:tab w:val="left" w:pos="4536"/>
        </w:tabs>
      </w:pPr>
    </w:p>
    <w:p w14:paraId="09412B3F" w14:textId="77777777" w:rsidR="003C3E68" w:rsidRDefault="003C3E68" w:rsidP="003C3E68">
      <w:pPr>
        <w:tabs>
          <w:tab w:val="left" w:pos="4536"/>
        </w:tabs>
      </w:pPr>
    </w:p>
    <w:p w14:paraId="1314B993" w14:textId="77777777" w:rsidR="003C3E68" w:rsidRDefault="003C3E68" w:rsidP="003C3E68">
      <w:pPr>
        <w:tabs>
          <w:tab w:val="left" w:pos="4536"/>
        </w:tabs>
      </w:pPr>
    </w:p>
    <w:p w14:paraId="1D1FE936" w14:textId="362FD583" w:rsidR="003C3E68" w:rsidRDefault="003C3E68" w:rsidP="003C3E68">
      <w:pPr>
        <w:tabs>
          <w:tab w:val="left" w:pos="4536"/>
        </w:tabs>
      </w:pPr>
      <w:r>
        <w:t>Datum und Unterschrift</w:t>
      </w:r>
      <w:r>
        <w:tab/>
        <w:t>Datum und Unterschrift</w:t>
      </w:r>
    </w:p>
    <w:p w14:paraId="641ECD84" w14:textId="373A81B4" w:rsidR="00C726EF" w:rsidRDefault="00C726EF">
      <w:r>
        <w:br w:type="page"/>
      </w:r>
    </w:p>
    <w:p w14:paraId="0CF5480A" w14:textId="0332E1F1" w:rsidR="00C726EF" w:rsidRPr="003D7AD4" w:rsidRDefault="00C726EF" w:rsidP="00C726EF">
      <w:pPr>
        <w:spacing w:after="0"/>
        <w:jc w:val="left"/>
        <w:rPr>
          <w:b/>
          <w:sz w:val="32"/>
          <w:szCs w:val="32"/>
          <w:u w:val="single" w:color="00B0F0"/>
        </w:rPr>
      </w:pPr>
      <w:r w:rsidRPr="003D7AD4">
        <w:rPr>
          <w:b/>
          <w:sz w:val="32"/>
          <w:szCs w:val="32"/>
          <w:u w:val="single" w:color="00B0F0"/>
        </w:rPr>
        <w:lastRenderedPageBreak/>
        <w:t xml:space="preserve">Ausfüllhinweise </w:t>
      </w:r>
      <w:r>
        <w:rPr>
          <w:b/>
          <w:sz w:val="32"/>
          <w:szCs w:val="32"/>
          <w:u w:val="single" w:color="00B0F0"/>
        </w:rPr>
        <w:t>–</w:t>
      </w:r>
      <w:r w:rsidRPr="003D7AD4">
        <w:rPr>
          <w:b/>
          <w:sz w:val="32"/>
          <w:szCs w:val="32"/>
          <w:u w:val="single" w:color="00B0F0"/>
        </w:rPr>
        <w:t xml:space="preserve"> Projek</w:t>
      </w:r>
      <w:r>
        <w:rPr>
          <w:b/>
          <w:sz w:val="32"/>
          <w:szCs w:val="32"/>
          <w:u w:val="single" w:color="00B0F0"/>
        </w:rPr>
        <w:t>t</w:t>
      </w:r>
      <w:r w:rsidR="00C91113">
        <w:rPr>
          <w:b/>
          <w:sz w:val="32"/>
          <w:szCs w:val="32"/>
          <w:u w:val="single" w:color="00B0F0"/>
        </w:rPr>
        <w:t>-A</w:t>
      </w:r>
      <w:r>
        <w:rPr>
          <w:b/>
          <w:sz w:val="32"/>
          <w:szCs w:val="32"/>
          <w:u w:val="single" w:color="00B0F0"/>
        </w:rPr>
        <w:t>bschlussbericht</w:t>
      </w:r>
    </w:p>
    <w:p w14:paraId="48371BFB" w14:textId="77777777" w:rsidR="00C726EF" w:rsidRDefault="00C726EF" w:rsidP="00C726EF">
      <w:pPr>
        <w:rPr>
          <w:u w:color="00A9E0" w:themeColor="accent1"/>
        </w:rPr>
      </w:pPr>
    </w:p>
    <w:p w14:paraId="2FC148C4" w14:textId="61B9F4CA" w:rsidR="00C726EF" w:rsidRPr="00577788" w:rsidRDefault="00C726EF" w:rsidP="00C726EF">
      <w:pPr>
        <w:jc w:val="left"/>
        <w:rPr>
          <w:b/>
        </w:rPr>
      </w:pPr>
      <w:r w:rsidRPr="00577788">
        <w:rPr>
          <w:b/>
        </w:rPr>
        <w:t>Sollten Sie Fragen zum Ausfüllen des Projekt-</w:t>
      </w:r>
      <w:r w:rsidR="00D7120B">
        <w:rPr>
          <w:b/>
        </w:rPr>
        <w:t>Abschluss</w:t>
      </w:r>
      <w:r w:rsidRPr="00577788">
        <w:rPr>
          <w:b/>
        </w:rPr>
        <w:t xml:space="preserve">berichts haben, unterstützt Sie gern das </w:t>
      </w:r>
      <w:r w:rsidR="003645F2">
        <w:rPr>
          <w:b/>
        </w:rPr>
        <w:t>Projektbüro</w:t>
      </w:r>
      <w:r w:rsidRPr="00577788">
        <w:rPr>
          <w:b/>
        </w:rPr>
        <w:t xml:space="preserve"> der Universität Konstanz.</w:t>
      </w:r>
    </w:p>
    <w:p w14:paraId="37E7C9B7" w14:textId="77777777" w:rsidR="00C726EF" w:rsidRPr="00577788" w:rsidRDefault="00C726EF" w:rsidP="00C726EF">
      <w:pPr>
        <w:jc w:val="left"/>
      </w:pPr>
    </w:p>
    <w:p w14:paraId="52325390" w14:textId="77777777" w:rsidR="00C726EF" w:rsidRPr="00577788" w:rsidRDefault="00C726EF" w:rsidP="00C726EF">
      <w:pPr>
        <w:jc w:val="left"/>
        <w:rPr>
          <w:u w:val="single" w:color="00B0F0"/>
        </w:rPr>
      </w:pPr>
      <w:r w:rsidRPr="00577788">
        <w:rPr>
          <w:u w:val="single" w:color="00B0F0"/>
        </w:rPr>
        <w:t>Kontakt:</w:t>
      </w:r>
    </w:p>
    <w:p w14:paraId="6FBC8C3C" w14:textId="1CBF7545" w:rsidR="00C726EF" w:rsidRPr="00577788" w:rsidRDefault="003645F2" w:rsidP="00C726EF">
      <w:pPr>
        <w:spacing w:before="120" w:after="60" w:line="210" w:lineRule="exact"/>
        <w:jc w:val="left"/>
      </w:pPr>
      <w:r>
        <w:t>Daniela Karipidis</w:t>
      </w:r>
    </w:p>
    <w:p w14:paraId="015887C9" w14:textId="77777777" w:rsidR="003645F2" w:rsidRDefault="003645F2" w:rsidP="00C726EF">
      <w:pPr>
        <w:spacing w:before="120" w:after="60" w:line="210" w:lineRule="exact"/>
        <w:jc w:val="left"/>
        <w:rPr>
          <w:rFonts w:cs="Arial"/>
        </w:rPr>
      </w:pPr>
      <w:r w:rsidRPr="003645F2">
        <w:rPr>
          <w:rFonts w:cs="Arial"/>
        </w:rPr>
        <w:t>Referentin für Projektportfoliomanagement</w:t>
      </w:r>
    </w:p>
    <w:p w14:paraId="13613A95" w14:textId="3C6B7446" w:rsidR="00C726EF" w:rsidRPr="00577788" w:rsidRDefault="00C726EF" w:rsidP="00C726EF">
      <w:pPr>
        <w:spacing w:before="120" w:after="60" w:line="210" w:lineRule="exact"/>
        <w:jc w:val="left"/>
        <w:rPr>
          <w:rFonts w:cs="Arial"/>
        </w:rPr>
      </w:pPr>
      <w:r w:rsidRPr="00577788">
        <w:rPr>
          <w:rFonts w:cs="Arial"/>
        </w:rPr>
        <w:t xml:space="preserve">V </w:t>
      </w:r>
      <w:r w:rsidR="003645F2">
        <w:rPr>
          <w:rFonts w:cs="Arial"/>
        </w:rPr>
        <w:t>601</w:t>
      </w:r>
    </w:p>
    <w:p w14:paraId="1411351B" w14:textId="3D41A51D" w:rsidR="00C726EF" w:rsidRPr="00577788" w:rsidRDefault="00C726EF" w:rsidP="00C726EF">
      <w:pPr>
        <w:spacing w:before="120" w:after="60" w:line="210" w:lineRule="exact"/>
        <w:jc w:val="left"/>
        <w:rPr>
          <w:rFonts w:cs="Arial"/>
        </w:rPr>
      </w:pPr>
      <w:r w:rsidRPr="00577788">
        <w:rPr>
          <w:rFonts w:cs="Arial"/>
        </w:rPr>
        <w:t>+49 (0)7531 / 88-</w:t>
      </w:r>
      <w:r w:rsidR="003645F2">
        <w:rPr>
          <w:rFonts w:cs="Arial"/>
        </w:rPr>
        <w:t>4158</w:t>
      </w:r>
    </w:p>
    <w:p w14:paraId="732F1184" w14:textId="54C96EF7" w:rsidR="00C726EF" w:rsidRPr="00577788" w:rsidRDefault="00BC4D4E" w:rsidP="00C726EF">
      <w:pPr>
        <w:spacing w:before="120" w:after="60" w:line="210" w:lineRule="exact"/>
        <w:jc w:val="left"/>
      </w:pPr>
      <w:hyperlink r:id="rId8" w:history="1">
        <w:r w:rsidR="003645F2" w:rsidRPr="00E7563C">
          <w:rPr>
            <w:rStyle w:val="Hyperlink"/>
            <w:rFonts w:cs="Arial"/>
          </w:rPr>
          <w:t>projektbuero@uni-konstanz.de</w:t>
        </w:r>
      </w:hyperlink>
    </w:p>
    <w:p w14:paraId="5A8EB626" w14:textId="303C6218" w:rsidR="00D86189" w:rsidRDefault="00D86189" w:rsidP="003C3E68">
      <w:pPr>
        <w:tabs>
          <w:tab w:val="left" w:pos="4536"/>
        </w:tabs>
      </w:pPr>
    </w:p>
    <w:p w14:paraId="178BF51C" w14:textId="6F46E419" w:rsidR="00C726EF" w:rsidRDefault="00C726EF" w:rsidP="003C3E68">
      <w:pPr>
        <w:tabs>
          <w:tab w:val="left" w:pos="4536"/>
        </w:tabs>
      </w:pPr>
    </w:p>
    <w:p w14:paraId="0DA98461" w14:textId="77777777" w:rsidR="00C726EF" w:rsidRDefault="00C726EF" w:rsidP="003C3E68">
      <w:pPr>
        <w:tabs>
          <w:tab w:val="left" w:pos="4536"/>
        </w:tabs>
      </w:pPr>
    </w:p>
    <w:sectPr w:rsidR="00C726EF" w:rsidSect="003D7AD4">
      <w:headerReference w:type="default" r:id="rId9"/>
      <w:footerReference w:type="default" r:id="rId10"/>
      <w:pgSz w:w="11906" w:h="16838" w:code="9"/>
      <w:pgMar w:top="1985" w:right="1418" w:bottom="1134" w:left="1418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B8E09" w14:textId="77777777" w:rsidR="00A54C37" w:rsidRDefault="00A54C37" w:rsidP="001F10CC">
      <w:pPr>
        <w:spacing w:line="240" w:lineRule="auto"/>
      </w:pPr>
      <w:r>
        <w:separator/>
      </w:r>
    </w:p>
    <w:p w14:paraId="18F4CDD5" w14:textId="77777777" w:rsidR="00A54C37" w:rsidRDefault="00A54C37"/>
  </w:endnote>
  <w:endnote w:type="continuationSeparator" w:id="0">
    <w:p w14:paraId="61B82EF8" w14:textId="77777777" w:rsidR="00A54C37" w:rsidRDefault="00A54C37" w:rsidP="001F10CC">
      <w:pPr>
        <w:spacing w:line="240" w:lineRule="auto"/>
      </w:pPr>
      <w:r>
        <w:continuationSeparator/>
      </w:r>
    </w:p>
    <w:p w14:paraId="71EEC5EC" w14:textId="77777777" w:rsidR="00A54C37" w:rsidRDefault="00A54C37"/>
  </w:endnote>
  <w:endnote w:type="continuationNotice" w:id="1">
    <w:p w14:paraId="5D4FA367" w14:textId="77777777" w:rsidR="00A54C37" w:rsidRDefault="00A54C3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ndesSerif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56024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0199F2" w14:textId="3014EBFC" w:rsidR="00A54C37" w:rsidRPr="00A57B8C" w:rsidRDefault="00A54C37">
            <w:pPr>
              <w:pStyle w:val="Fuzeile"/>
              <w:jc w:val="right"/>
            </w:pPr>
            <w:r w:rsidRPr="00A57B8C">
              <w:rPr>
                <w:bCs/>
                <w:sz w:val="24"/>
                <w:szCs w:val="24"/>
              </w:rPr>
              <w:fldChar w:fldCharType="begin"/>
            </w:r>
            <w:r w:rsidRPr="00A57B8C">
              <w:rPr>
                <w:bCs/>
              </w:rPr>
              <w:instrText xml:space="preserve"> PAGE </w:instrText>
            </w:r>
            <w:r w:rsidRPr="00A57B8C">
              <w:rPr>
                <w:bCs/>
                <w:sz w:val="24"/>
                <w:szCs w:val="24"/>
              </w:rPr>
              <w:fldChar w:fldCharType="separate"/>
            </w:r>
            <w:r w:rsidR="00BC4D4E">
              <w:rPr>
                <w:bCs/>
                <w:noProof/>
              </w:rPr>
              <w:t>5</w:t>
            </w:r>
            <w:r w:rsidRPr="00A57B8C">
              <w:rPr>
                <w:bCs/>
                <w:sz w:val="24"/>
                <w:szCs w:val="24"/>
              </w:rPr>
              <w:fldChar w:fldCharType="end"/>
            </w:r>
            <w:r w:rsidRPr="00A57B8C">
              <w:t>/</w:t>
            </w:r>
            <w:r w:rsidRPr="00A57B8C">
              <w:rPr>
                <w:bCs/>
                <w:sz w:val="24"/>
                <w:szCs w:val="24"/>
              </w:rPr>
              <w:fldChar w:fldCharType="begin"/>
            </w:r>
            <w:r w:rsidRPr="00A57B8C">
              <w:rPr>
                <w:bCs/>
              </w:rPr>
              <w:instrText xml:space="preserve"> NUMPAGES  </w:instrText>
            </w:r>
            <w:r w:rsidRPr="00A57B8C">
              <w:rPr>
                <w:bCs/>
                <w:sz w:val="24"/>
                <w:szCs w:val="24"/>
              </w:rPr>
              <w:fldChar w:fldCharType="separate"/>
            </w:r>
            <w:r w:rsidR="00BC4D4E">
              <w:rPr>
                <w:bCs/>
                <w:noProof/>
              </w:rPr>
              <w:t>6</w:t>
            </w:r>
            <w:r w:rsidRPr="00A57B8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7E74B7" w14:textId="567B7342" w:rsidR="00A54C37" w:rsidRPr="00637622" w:rsidRDefault="00A54C37" w:rsidP="00637622">
    <w:pPr>
      <w:pStyle w:val="Fuzeile"/>
      <w:jc w:val="right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995C3" w14:textId="77777777" w:rsidR="00A54C37" w:rsidRPr="00FD1846" w:rsidRDefault="00A54C37" w:rsidP="001F10CC">
      <w:pPr>
        <w:spacing w:line="240" w:lineRule="auto"/>
        <w:rPr>
          <w:color w:val="00A9E0" w:themeColor="accent1"/>
          <w:sz w:val="12"/>
          <w:szCs w:val="12"/>
        </w:rPr>
      </w:pPr>
    </w:p>
    <w:p w14:paraId="3A730F44" w14:textId="77777777" w:rsidR="00A54C37" w:rsidRPr="00515D71" w:rsidRDefault="00A54C37" w:rsidP="006D59A9">
      <w:pPr>
        <w:spacing w:line="240" w:lineRule="auto"/>
        <w:rPr>
          <w:color w:val="00A9E0" w:themeColor="accent1"/>
        </w:rPr>
      </w:pPr>
      <w:r w:rsidRPr="00515D71">
        <w:rPr>
          <w:color w:val="00A9E0" w:themeColor="accent1"/>
        </w:rPr>
        <w:separator/>
      </w:r>
      <w:r w:rsidRPr="00515D71">
        <w:rPr>
          <w:noProof/>
          <w:color w:val="00A9E0" w:themeColor="accent1"/>
          <w:lang w:eastAsia="de-DE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DA1396C" wp14:editId="1D24B349">
                <wp:simplePos x="0" y="0"/>
                <wp:positionH relativeFrom="column">
                  <wp:posOffset>1840865</wp:posOffset>
                </wp:positionH>
                <wp:positionV relativeFrom="paragraph">
                  <wp:posOffset>16847185</wp:posOffset>
                </wp:positionV>
                <wp:extent cx="1017000" cy="0"/>
                <wp:effectExtent l="0" t="0" r="12065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5A869D" id="Gerade Verbindung 9" o:spid="_x0000_s1026" style="position:absolute;z-index:2516582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95pt,1326.55pt" to="225.05pt,13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" strokecolor="#009fd4 [3044]" strokeweight="1pt"/>
            </w:pict>
          </mc:Fallback>
        </mc:AlternateContent>
      </w:r>
      <w:r w:rsidRPr="00515D71">
        <w:rPr>
          <w:noProof/>
          <w:color w:val="00A9E0" w:themeColor="accent1"/>
          <w:lang w:eastAsia="de-DE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3FEC333" wp14:editId="7F934088">
                <wp:simplePos x="0" y="0"/>
                <wp:positionH relativeFrom="column">
                  <wp:posOffset>1840865</wp:posOffset>
                </wp:positionH>
                <wp:positionV relativeFrom="paragraph">
                  <wp:posOffset>16847185</wp:posOffset>
                </wp:positionV>
                <wp:extent cx="1017000" cy="0"/>
                <wp:effectExtent l="0" t="0" r="12065" b="19050"/>
                <wp:wrapNone/>
                <wp:docPr id="2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CD4162" id="Gerade Verbindung 9" o:spid="_x0000_s1026" style="position:absolute;z-index:2516582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95pt,1326.55pt" to="225.05pt,13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" strokecolor="#009fd4 [3044]" strokeweight="1pt"/>
            </w:pict>
          </mc:Fallback>
        </mc:AlternateContent>
      </w:r>
      <w:r w:rsidRPr="00515D71">
        <w:rPr>
          <w:noProof/>
          <w:color w:val="00A9E0" w:themeColor="accent1"/>
          <w:lang w:eastAsia="de-DE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F1FACC6" wp14:editId="0D33FC14">
                <wp:simplePos x="0" y="0"/>
                <wp:positionH relativeFrom="column">
                  <wp:posOffset>1840865</wp:posOffset>
                </wp:positionH>
                <wp:positionV relativeFrom="paragraph">
                  <wp:posOffset>16847185</wp:posOffset>
                </wp:positionV>
                <wp:extent cx="1017000" cy="0"/>
                <wp:effectExtent l="0" t="0" r="12065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2FFC19" id="Gerade Verbindung 3" o:spid="_x0000_s1026" style="position:absolute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95pt,1326.55pt" to="225.05pt,13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" strokecolor="#009fd4 [3044]" strokeweight="1pt"/>
            </w:pict>
          </mc:Fallback>
        </mc:AlternateContent>
      </w:r>
      <w:r w:rsidRPr="00515D71">
        <w:rPr>
          <w:noProof/>
          <w:color w:val="00A9E0" w:themeColor="accent1"/>
          <w:lang w:eastAsia="de-D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E5A3E12" wp14:editId="070BF1DD">
                <wp:simplePos x="0" y="0"/>
                <wp:positionH relativeFrom="column">
                  <wp:posOffset>1840865</wp:posOffset>
                </wp:positionH>
                <wp:positionV relativeFrom="paragraph">
                  <wp:posOffset>16847185</wp:posOffset>
                </wp:positionV>
                <wp:extent cx="1017000" cy="0"/>
                <wp:effectExtent l="0" t="0" r="12065" b="19050"/>
                <wp:wrapNone/>
                <wp:docPr id="4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0EBCC0" id="Gerade Verbindung 9" o:spid="_x0000_s1026" style="position:absolute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95pt,1326.55pt" to="225.05pt,13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" strokecolor="#009fd4 [3044]" strokeweight="1pt"/>
            </w:pict>
          </mc:Fallback>
        </mc:AlternateContent>
      </w:r>
      <w:r w:rsidR="008803F2" w:rsidRPr="00515D71">
        <w:rPr>
          <w:noProof/>
          <w:color w:val="00A9E0" w:themeColor="accent1"/>
          <w:lang w:eastAsia="de-D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B1D6ABC" wp14:editId="62948FA0">
                <wp:simplePos x="0" y="0"/>
                <wp:positionH relativeFrom="column">
                  <wp:posOffset>1840865</wp:posOffset>
                </wp:positionH>
                <wp:positionV relativeFrom="paragraph">
                  <wp:posOffset>16847185</wp:posOffset>
                </wp:positionV>
                <wp:extent cx="1017000" cy="0"/>
                <wp:effectExtent l="0" t="0" r="12065" b="19050"/>
                <wp:wrapNone/>
                <wp:docPr id="1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4CF0BF" id="Gerade Verbindung 9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95pt,1326.55pt" to="225.05pt,13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" strokecolor="#009fd4 [3044]" strokeweight="1pt"/>
            </w:pict>
          </mc:Fallback>
        </mc:AlternateContent>
      </w:r>
      <w:r w:rsidR="008803F2" w:rsidRPr="00515D71">
        <w:rPr>
          <w:noProof/>
          <w:color w:val="00A9E0" w:themeColor="accent1"/>
          <w:lang w:eastAsia="de-D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856EB87" wp14:editId="3996844B">
                <wp:simplePos x="0" y="0"/>
                <wp:positionH relativeFrom="column">
                  <wp:posOffset>1840865</wp:posOffset>
                </wp:positionH>
                <wp:positionV relativeFrom="paragraph">
                  <wp:posOffset>16847185</wp:posOffset>
                </wp:positionV>
                <wp:extent cx="1017000" cy="0"/>
                <wp:effectExtent l="0" t="0" r="12065" b="19050"/>
                <wp:wrapNone/>
                <wp:docPr id="5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881FCA" id="Gerade Verbindung 9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95pt,1326.55pt" to="225.05pt,13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" strokecolor="#009fd4 [3044]" strokeweight="1pt"/>
            </w:pict>
          </mc:Fallback>
        </mc:AlternateContent>
      </w:r>
      <w:r w:rsidR="008803F2" w:rsidRPr="00515D71">
        <w:rPr>
          <w:noProof/>
          <w:color w:val="00A9E0" w:themeColor="accent1"/>
          <w:lang w:eastAsia="de-D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E5DFA99" wp14:editId="5663B91D">
                <wp:simplePos x="0" y="0"/>
                <wp:positionH relativeFrom="column">
                  <wp:posOffset>1840865</wp:posOffset>
                </wp:positionH>
                <wp:positionV relativeFrom="paragraph">
                  <wp:posOffset>16847185</wp:posOffset>
                </wp:positionV>
                <wp:extent cx="1017000" cy="0"/>
                <wp:effectExtent l="0" t="0" r="12065" b="19050"/>
                <wp:wrapNone/>
                <wp:docPr id="6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1E8980" id="Gerade Verbindung 3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95pt,1326.55pt" to="225.05pt,13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" strokecolor="#009fd4 [3044]" strokeweight="1pt"/>
            </w:pict>
          </mc:Fallback>
        </mc:AlternateContent>
      </w:r>
      <w:r w:rsidR="008803F2" w:rsidRPr="00515D71">
        <w:rPr>
          <w:noProof/>
          <w:color w:val="00A9E0" w:themeColor="accent1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C17F33" wp14:editId="7C39B66B">
                <wp:simplePos x="0" y="0"/>
                <wp:positionH relativeFrom="column">
                  <wp:posOffset>1840865</wp:posOffset>
                </wp:positionH>
                <wp:positionV relativeFrom="paragraph">
                  <wp:posOffset>16847185</wp:posOffset>
                </wp:positionV>
                <wp:extent cx="1017000" cy="0"/>
                <wp:effectExtent l="0" t="0" r="12065" b="19050"/>
                <wp:wrapNone/>
                <wp:docPr id="7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D036D3" id="Gerade Verbindung 9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95pt,1326.55pt" to="225.05pt,13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" strokecolor="#009fd4 [3044]" strokeweight="1pt"/>
            </w:pict>
          </mc:Fallback>
        </mc:AlternateContent>
      </w:r>
    </w:p>
  </w:footnote>
  <w:footnote w:type="continuationSeparator" w:id="0">
    <w:p w14:paraId="31A2E108" w14:textId="77777777" w:rsidR="00A54C37" w:rsidRPr="00FD1846" w:rsidRDefault="00A54C37" w:rsidP="001F10CC">
      <w:pPr>
        <w:spacing w:line="240" w:lineRule="auto"/>
        <w:rPr>
          <w:color w:val="00A9E0" w:themeColor="accent1"/>
          <w:sz w:val="12"/>
          <w:szCs w:val="12"/>
        </w:rPr>
      </w:pPr>
    </w:p>
    <w:p w14:paraId="509FBB49" w14:textId="77777777" w:rsidR="00A54C37" w:rsidRPr="00515D71" w:rsidRDefault="00A54C37" w:rsidP="001F10CC">
      <w:pPr>
        <w:spacing w:line="240" w:lineRule="auto"/>
        <w:rPr>
          <w:color w:val="00A9E0" w:themeColor="accent1"/>
        </w:rPr>
      </w:pPr>
      <w:r w:rsidRPr="00515D71">
        <w:rPr>
          <w:color w:val="00A9E0" w:themeColor="accent1"/>
        </w:rPr>
        <w:continuationSeparator/>
      </w:r>
    </w:p>
    <w:p w14:paraId="1AE0AF05" w14:textId="77777777" w:rsidR="00A54C37" w:rsidRDefault="00A54C37"/>
  </w:footnote>
  <w:footnote w:type="continuationNotice" w:id="1">
    <w:p w14:paraId="7ECDED31" w14:textId="77777777" w:rsidR="00A54C37" w:rsidRDefault="00A54C3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75AB3" w14:textId="59292337" w:rsidR="00A54C37" w:rsidRDefault="00A54C37" w:rsidP="000D62AF">
    <w:pPr>
      <w:spacing w:after="0"/>
      <w:jc w:val="left"/>
    </w:pPr>
    <w:r>
      <w:rPr>
        <w:noProof/>
        <w:lang w:eastAsia="de-DE"/>
      </w:rPr>
      <w:drawing>
        <wp:anchor distT="0" distB="0" distL="114300" distR="114300" simplePos="0" relativeHeight="251658248" behindDoc="0" locked="1" layoutInCell="1" allowOverlap="1" wp14:anchorId="08CB95F5" wp14:editId="26277CEA">
          <wp:simplePos x="0" y="0"/>
          <wp:positionH relativeFrom="page">
            <wp:posOffset>4678680</wp:posOffset>
          </wp:positionH>
          <wp:positionV relativeFrom="page">
            <wp:posOffset>-83820</wp:posOffset>
          </wp:positionV>
          <wp:extent cx="2880360" cy="1619885"/>
          <wp:effectExtent l="0" t="0" r="0" b="0"/>
          <wp:wrapNone/>
          <wp:docPr id="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431"/>
                  <a:stretch/>
                </pic:blipFill>
                <pic:spPr bwMode="auto">
                  <a:xfrm>
                    <a:off x="0" y="0"/>
                    <a:ext cx="288036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45F2">
      <w:t>Projekt-Abschlussbericht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8AC52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975A4D"/>
    <w:multiLevelType w:val="hybridMultilevel"/>
    <w:tmpl w:val="E9E8FB66"/>
    <w:lvl w:ilvl="0" w:tplc="BA38A78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00A9E0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44175"/>
    <w:multiLevelType w:val="hybridMultilevel"/>
    <w:tmpl w:val="C3ECBA00"/>
    <w:lvl w:ilvl="0" w:tplc="BA38A782">
      <w:start w:val="1"/>
      <w:numFmt w:val="bullet"/>
      <w:lvlText w:val="­"/>
      <w:lvlJc w:val="left"/>
      <w:pPr>
        <w:ind w:left="919" w:hanging="360"/>
      </w:pPr>
      <w:rPr>
        <w:rFonts w:ascii="Courier New" w:hAnsi="Courier New" w:hint="default"/>
        <w:color w:val="00A9E0" w:themeColor="accent1"/>
      </w:rPr>
    </w:lvl>
    <w:lvl w:ilvl="1" w:tplc="0407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3" w15:restartNumberingAfterBreak="0">
    <w:nsid w:val="0B267231"/>
    <w:multiLevelType w:val="multilevel"/>
    <w:tmpl w:val="FE68A0C0"/>
    <w:styleLink w:val="Aufzhlungsliste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Arial" w:hAnsi="Aria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4" w15:restartNumberingAfterBreak="0">
    <w:nsid w:val="0C9A3509"/>
    <w:multiLevelType w:val="multilevel"/>
    <w:tmpl w:val="22E27E10"/>
    <w:numStyleLink w:val="Schlussfolgerungsliste"/>
  </w:abstractNum>
  <w:abstractNum w:abstractNumId="5" w15:restartNumberingAfterBreak="0">
    <w:nsid w:val="0D233807"/>
    <w:multiLevelType w:val="hybridMultilevel"/>
    <w:tmpl w:val="A4E0A548"/>
    <w:lvl w:ilvl="0" w:tplc="9F6C93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94174"/>
    <w:multiLevelType w:val="multilevel"/>
    <w:tmpl w:val="B2F60E40"/>
    <w:lvl w:ilvl="0">
      <w:start w:val="1"/>
      <w:numFmt w:val="decimal"/>
      <w:pStyle w:val="Listennummer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u w:val="none" w:color="00A9E0" w:themeColor="accent1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92"/>
        </w:tabs>
        <w:ind w:left="992" w:hanging="42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7" w15:restartNumberingAfterBreak="0">
    <w:nsid w:val="1083341C"/>
    <w:multiLevelType w:val="hybridMultilevel"/>
    <w:tmpl w:val="F23A5F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47751"/>
    <w:multiLevelType w:val="singleLevel"/>
    <w:tmpl w:val="FB384540"/>
    <w:lvl w:ilvl="0">
      <w:start w:val="1"/>
      <w:numFmt w:val="bullet"/>
      <w:pStyle w:val="Aufzhlungszeichen"/>
      <w:lvlText w:val=""/>
      <w:lvlJc w:val="left"/>
      <w:pPr>
        <w:ind w:left="360" w:hanging="360"/>
      </w:pPr>
      <w:rPr>
        <w:rFonts w:ascii="Symbol" w:hAnsi="Symbol" w:hint="default"/>
        <w:color w:val="00B0F0"/>
      </w:rPr>
    </w:lvl>
  </w:abstractNum>
  <w:abstractNum w:abstractNumId="9" w15:restartNumberingAfterBreak="0">
    <w:nsid w:val="243A0CF9"/>
    <w:multiLevelType w:val="hybridMultilevel"/>
    <w:tmpl w:val="C89EF9E0"/>
    <w:lvl w:ilvl="0" w:tplc="BA38A78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00A9E0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452E6"/>
    <w:multiLevelType w:val="hybridMultilevel"/>
    <w:tmpl w:val="2B582A6A"/>
    <w:lvl w:ilvl="0" w:tplc="BA38A78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00A9E0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21AA8"/>
    <w:multiLevelType w:val="hybridMultilevel"/>
    <w:tmpl w:val="D2488D8C"/>
    <w:lvl w:ilvl="0" w:tplc="BA38A78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00A9E0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64374"/>
    <w:multiLevelType w:val="multilevel"/>
    <w:tmpl w:val="07A21B64"/>
    <w:styleLink w:val="Nummerierteberschriften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3D3D0CC8"/>
    <w:multiLevelType w:val="hybridMultilevel"/>
    <w:tmpl w:val="EF66B0E6"/>
    <w:lvl w:ilvl="0" w:tplc="BA38A78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00A9E0" w:themeColor="accent1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65E7F"/>
    <w:multiLevelType w:val="hybridMultilevel"/>
    <w:tmpl w:val="F20A2A9E"/>
    <w:lvl w:ilvl="0" w:tplc="EEB4FB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73A4F"/>
    <w:multiLevelType w:val="hybridMultilevel"/>
    <w:tmpl w:val="46801F4A"/>
    <w:lvl w:ilvl="0" w:tplc="9C6075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A17B0"/>
    <w:multiLevelType w:val="hybridMultilevel"/>
    <w:tmpl w:val="90CE91A4"/>
    <w:lvl w:ilvl="0" w:tplc="46C8E4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05072"/>
    <w:multiLevelType w:val="hybridMultilevel"/>
    <w:tmpl w:val="FA8EC9D8"/>
    <w:lvl w:ilvl="0" w:tplc="BA38A78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00A9E0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85AEB"/>
    <w:multiLevelType w:val="multilevel"/>
    <w:tmpl w:val="22E27E10"/>
    <w:styleLink w:val="Schlussfolgerungsliste"/>
    <w:lvl w:ilvl="0">
      <w:start w:val="1"/>
      <w:numFmt w:val="bullet"/>
      <w:pStyle w:val="Schlussfolgerung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4B874EA1"/>
    <w:multiLevelType w:val="multilevel"/>
    <w:tmpl w:val="5DF27934"/>
    <w:styleLink w:val="NummerierteList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u w:val="single" w:color="00A9E0" w:themeColor="accent1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92"/>
        </w:tabs>
        <w:ind w:left="992" w:hanging="42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0" w15:restartNumberingAfterBreak="0">
    <w:nsid w:val="5B825822"/>
    <w:multiLevelType w:val="hybridMultilevel"/>
    <w:tmpl w:val="8CEA5F86"/>
    <w:lvl w:ilvl="0" w:tplc="B6E4C276">
      <w:start w:val="1"/>
      <w:numFmt w:val="decimal"/>
      <w:lvlText w:val="%1)"/>
      <w:lvlJc w:val="left"/>
      <w:pPr>
        <w:ind w:left="720" w:hanging="360"/>
      </w:pPr>
      <w:rPr>
        <w:rFonts w:hint="default"/>
        <w:color w:val="00A9E0" w:themeColor="accen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230E9"/>
    <w:multiLevelType w:val="hybridMultilevel"/>
    <w:tmpl w:val="54EC5BE0"/>
    <w:lvl w:ilvl="0" w:tplc="BA38A78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color w:val="00A9E0" w:themeColor="accen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1457BB"/>
    <w:multiLevelType w:val="multilevel"/>
    <w:tmpl w:val="D5106442"/>
    <w:lvl w:ilvl="0">
      <w:start w:val="1"/>
      <w:numFmt w:val="decimal"/>
      <w:pStyle w:val="berschrift1nummeriert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berschrift2nummeriert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nummeriert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3" w15:restartNumberingAfterBreak="0">
    <w:nsid w:val="72FA246E"/>
    <w:multiLevelType w:val="hybridMultilevel"/>
    <w:tmpl w:val="1F2EA4E6"/>
    <w:lvl w:ilvl="0" w:tplc="EE6420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A2153"/>
    <w:multiLevelType w:val="hybridMultilevel"/>
    <w:tmpl w:val="481484FC"/>
    <w:lvl w:ilvl="0" w:tplc="BA38A78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color w:val="00A9E0" w:themeColor="accen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DB24D9"/>
    <w:multiLevelType w:val="hybridMultilevel"/>
    <w:tmpl w:val="894488DA"/>
    <w:lvl w:ilvl="0" w:tplc="D4FC84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4"/>
  </w:num>
  <w:num w:numId="5">
    <w:abstractNumId w:val="8"/>
  </w:num>
  <w:num w:numId="6">
    <w:abstractNumId w:val="6"/>
  </w:num>
  <w:num w:numId="7">
    <w:abstractNumId w:val="12"/>
  </w:num>
  <w:num w:numId="8">
    <w:abstractNumId w:val="22"/>
  </w:num>
  <w:num w:numId="9">
    <w:abstractNumId w:val="17"/>
  </w:num>
  <w:num w:numId="10">
    <w:abstractNumId w:val="11"/>
  </w:num>
  <w:num w:numId="11">
    <w:abstractNumId w:val="13"/>
  </w:num>
  <w:num w:numId="12">
    <w:abstractNumId w:val="9"/>
  </w:num>
  <w:num w:numId="13">
    <w:abstractNumId w:val="20"/>
  </w:num>
  <w:num w:numId="14">
    <w:abstractNumId w:val="2"/>
  </w:num>
  <w:num w:numId="15">
    <w:abstractNumId w:val="0"/>
  </w:num>
  <w:num w:numId="16">
    <w:abstractNumId w:val="10"/>
  </w:num>
  <w:num w:numId="17">
    <w:abstractNumId w:val="24"/>
  </w:num>
  <w:num w:numId="18">
    <w:abstractNumId w:val="21"/>
  </w:num>
  <w:num w:numId="19">
    <w:abstractNumId w:val="1"/>
  </w:num>
  <w:num w:numId="20">
    <w:abstractNumId w:val="5"/>
  </w:num>
  <w:num w:numId="21">
    <w:abstractNumId w:val="23"/>
  </w:num>
  <w:num w:numId="22">
    <w:abstractNumId w:val="16"/>
  </w:num>
  <w:num w:numId="23">
    <w:abstractNumId w:val="15"/>
  </w:num>
  <w:num w:numId="24">
    <w:abstractNumId w:val="25"/>
  </w:num>
  <w:num w:numId="25">
    <w:abstractNumId w:val="14"/>
  </w:num>
  <w:num w:numId="26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consecutiveHyphenLimit w:val="3"/>
  <w:hyphenationZone w:val="425"/>
  <w:doNotHyphenateCaps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BA"/>
    <w:rsid w:val="00001199"/>
    <w:rsid w:val="00001506"/>
    <w:rsid w:val="00005AAD"/>
    <w:rsid w:val="00012122"/>
    <w:rsid w:val="000159D9"/>
    <w:rsid w:val="00021D4F"/>
    <w:rsid w:val="00021DFA"/>
    <w:rsid w:val="00023020"/>
    <w:rsid w:val="000279A6"/>
    <w:rsid w:val="00030025"/>
    <w:rsid w:val="00031A84"/>
    <w:rsid w:val="00032B92"/>
    <w:rsid w:val="00033A4C"/>
    <w:rsid w:val="00034C65"/>
    <w:rsid w:val="000364EA"/>
    <w:rsid w:val="00037E5B"/>
    <w:rsid w:val="00041A15"/>
    <w:rsid w:val="00046794"/>
    <w:rsid w:val="00055745"/>
    <w:rsid w:val="00057501"/>
    <w:rsid w:val="00061A5E"/>
    <w:rsid w:val="000660CC"/>
    <w:rsid w:val="00067742"/>
    <w:rsid w:val="00072D50"/>
    <w:rsid w:val="0008259C"/>
    <w:rsid w:val="00082633"/>
    <w:rsid w:val="00086C7D"/>
    <w:rsid w:val="0008721A"/>
    <w:rsid w:val="00090D8F"/>
    <w:rsid w:val="00091C3A"/>
    <w:rsid w:val="000A69E5"/>
    <w:rsid w:val="000A7173"/>
    <w:rsid w:val="000B39D7"/>
    <w:rsid w:val="000B5EBD"/>
    <w:rsid w:val="000C216F"/>
    <w:rsid w:val="000C542B"/>
    <w:rsid w:val="000C7475"/>
    <w:rsid w:val="000D1891"/>
    <w:rsid w:val="000D2483"/>
    <w:rsid w:val="000D36F0"/>
    <w:rsid w:val="000D62AF"/>
    <w:rsid w:val="000F0416"/>
    <w:rsid w:val="000F18AF"/>
    <w:rsid w:val="000F1AB9"/>
    <w:rsid w:val="000F5D37"/>
    <w:rsid w:val="000F6E40"/>
    <w:rsid w:val="00106844"/>
    <w:rsid w:val="001167A5"/>
    <w:rsid w:val="00120CB9"/>
    <w:rsid w:val="00123325"/>
    <w:rsid w:val="001235E7"/>
    <w:rsid w:val="00146A7B"/>
    <w:rsid w:val="0016263B"/>
    <w:rsid w:val="00163117"/>
    <w:rsid w:val="00166C34"/>
    <w:rsid w:val="001716A3"/>
    <w:rsid w:val="00174893"/>
    <w:rsid w:val="00175EAC"/>
    <w:rsid w:val="001766EC"/>
    <w:rsid w:val="0018152A"/>
    <w:rsid w:val="00183DC1"/>
    <w:rsid w:val="00186601"/>
    <w:rsid w:val="00192AAD"/>
    <w:rsid w:val="001930FE"/>
    <w:rsid w:val="00195E2C"/>
    <w:rsid w:val="0019620B"/>
    <w:rsid w:val="001A044A"/>
    <w:rsid w:val="001A187E"/>
    <w:rsid w:val="001A54AA"/>
    <w:rsid w:val="001A7AD3"/>
    <w:rsid w:val="001B1D70"/>
    <w:rsid w:val="001B4724"/>
    <w:rsid w:val="001C2C44"/>
    <w:rsid w:val="001C50CA"/>
    <w:rsid w:val="001C712C"/>
    <w:rsid w:val="001C77EE"/>
    <w:rsid w:val="001D50FB"/>
    <w:rsid w:val="001D7BDF"/>
    <w:rsid w:val="001E267E"/>
    <w:rsid w:val="001E5E72"/>
    <w:rsid w:val="001F10CC"/>
    <w:rsid w:val="001F4FAA"/>
    <w:rsid w:val="001F5135"/>
    <w:rsid w:val="00204023"/>
    <w:rsid w:val="00206618"/>
    <w:rsid w:val="002141A6"/>
    <w:rsid w:val="002159BC"/>
    <w:rsid w:val="002209B2"/>
    <w:rsid w:val="00222098"/>
    <w:rsid w:val="00222B83"/>
    <w:rsid w:val="0022453A"/>
    <w:rsid w:val="002278E0"/>
    <w:rsid w:val="00235B20"/>
    <w:rsid w:val="002435C0"/>
    <w:rsid w:val="00243710"/>
    <w:rsid w:val="002442DE"/>
    <w:rsid w:val="00245DCF"/>
    <w:rsid w:val="002466E5"/>
    <w:rsid w:val="00247D5A"/>
    <w:rsid w:val="0025525C"/>
    <w:rsid w:val="00256226"/>
    <w:rsid w:val="00272B18"/>
    <w:rsid w:val="002730A2"/>
    <w:rsid w:val="00275CCB"/>
    <w:rsid w:val="00282A92"/>
    <w:rsid w:val="0028499D"/>
    <w:rsid w:val="00286762"/>
    <w:rsid w:val="0029447D"/>
    <w:rsid w:val="002A033B"/>
    <w:rsid w:val="002A1FF3"/>
    <w:rsid w:val="002A3055"/>
    <w:rsid w:val="002A4188"/>
    <w:rsid w:val="002A479A"/>
    <w:rsid w:val="002B1734"/>
    <w:rsid w:val="002B24CF"/>
    <w:rsid w:val="002C564B"/>
    <w:rsid w:val="002C6DA4"/>
    <w:rsid w:val="002C7A17"/>
    <w:rsid w:val="002D08EC"/>
    <w:rsid w:val="002D3042"/>
    <w:rsid w:val="002D3DA9"/>
    <w:rsid w:val="002D3E32"/>
    <w:rsid w:val="002D5E07"/>
    <w:rsid w:val="002D635F"/>
    <w:rsid w:val="002D7BEE"/>
    <w:rsid w:val="002E4D9B"/>
    <w:rsid w:val="002E76D1"/>
    <w:rsid w:val="002E77E0"/>
    <w:rsid w:val="002E7AE9"/>
    <w:rsid w:val="002F05A0"/>
    <w:rsid w:val="002F0E3A"/>
    <w:rsid w:val="002F2D31"/>
    <w:rsid w:val="002F3482"/>
    <w:rsid w:val="002F504A"/>
    <w:rsid w:val="003056A7"/>
    <w:rsid w:val="00312D15"/>
    <w:rsid w:val="0031730D"/>
    <w:rsid w:val="00320057"/>
    <w:rsid w:val="00324B71"/>
    <w:rsid w:val="00330137"/>
    <w:rsid w:val="00350B62"/>
    <w:rsid w:val="0035317B"/>
    <w:rsid w:val="00354B05"/>
    <w:rsid w:val="00355B36"/>
    <w:rsid w:val="003566EC"/>
    <w:rsid w:val="00360507"/>
    <w:rsid w:val="00363CE2"/>
    <w:rsid w:val="003645F2"/>
    <w:rsid w:val="00372CFE"/>
    <w:rsid w:val="003801C9"/>
    <w:rsid w:val="0038051D"/>
    <w:rsid w:val="00381638"/>
    <w:rsid w:val="00381DC5"/>
    <w:rsid w:val="00386DA5"/>
    <w:rsid w:val="0038740E"/>
    <w:rsid w:val="003A218D"/>
    <w:rsid w:val="003A7DF0"/>
    <w:rsid w:val="003B0F64"/>
    <w:rsid w:val="003B55BC"/>
    <w:rsid w:val="003C36A4"/>
    <w:rsid w:val="003C3E68"/>
    <w:rsid w:val="003C5C8A"/>
    <w:rsid w:val="003C6F49"/>
    <w:rsid w:val="003D001B"/>
    <w:rsid w:val="003D2CD8"/>
    <w:rsid w:val="003D7AD4"/>
    <w:rsid w:val="003E0087"/>
    <w:rsid w:val="003E057F"/>
    <w:rsid w:val="003E428B"/>
    <w:rsid w:val="003E5DAB"/>
    <w:rsid w:val="003E7631"/>
    <w:rsid w:val="003F6EB9"/>
    <w:rsid w:val="00402C3D"/>
    <w:rsid w:val="00403F4B"/>
    <w:rsid w:val="004064E7"/>
    <w:rsid w:val="004140B2"/>
    <w:rsid w:val="004166CD"/>
    <w:rsid w:val="0042350D"/>
    <w:rsid w:val="004319B7"/>
    <w:rsid w:val="00431A56"/>
    <w:rsid w:val="00431ED2"/>
    <w:rsid w:val="004327CF"/>
    <w:rsid w:val="00432E32"/>
    <w:rsid w:val="00434436"/>
    <w:rsid w:val="00442807"/>
    <w:rsid w:val="004464E3"/>
    <w:rsid w:val="004505CF"/>
    <w:rsid w:val="004568C0"/>
    <w:rsid w:val="00462214"/>
    <w:rsid w:val="004632EE"/>
    <w:rsid w:val="00464620"/>
    <w:rsid w:val="00467186"/>
    <w:rsid w:val="004822DD"/>
    <w:rsid w:val="00483E2F"/>
    <w:rsid w:val="004843BE"/>
    <w:rsid w:val="00484F39"/>
    <w:rsid w:val="00485EE2"/>
    <w:rsid w:val="004912C6"/>
    <w:rsid w:val="00493C36"/>
    <w:rsid w:val="004A36FB"/>
    <w:rsid w:val="004B0FDC"/>
    <w:rsid w:val="004B5A34"/>
    <w:rsid w:val="004B7D77"/>
    <w:rsid w:val="004C0AB4"/>
    <w:rsid w:val="004C2164"/>
    <w:rsid w:val="004C2436"/>
    <w:rsid w:val="004C2716"/>
    <w:rsid w:val="004C70B2"/>
    <w:rsid w:val="004D05F4"/>
    <w:rsid w:val="004D15D1"/>
    <w:rsid w:val="004E0614"/>
    <w:rsid w:val="004E18A6"/>
    <w:rsid w:val="004F2A92"/>
    <w:rsid w:val="004F3B84"/>
    <w:rsid w:val="005007B7"/>
    <w:rsid w:val="0050115B"/>
    <w:rsid w:val="005024ED"/>
    <w:rsid w:val="00504CB4"/>
    <w:rsid w:val="00506370"/>
    <w:rsid w:val="00513608"/>
    <w:rsid w:val="00515D71"/>
    <w:rsid w:val="00516E24"/>
    <w:rsid w:val="005173A8"/>
    <w:rsid w:val="00523067"/>
    <w:rsid w:val="00527137"/>
    <w:rsid w:val="00550150"/>
    <w:rsid w:val="005504F1"/>
    <w:rsid w:val="00556333"/>
    <w:rsid w:val="00563A71"/>
    <w:rsid w:val="00566C97"/>
    <w:rsid w:val="00566EF2"/>
    <w:rsid w:val="00571B4B"/>
    <w:rsid w:val="005720AB"/>
    <w:rsid w:val="00583287"/>
    <w:rsid w:val="005837B8"/>
    <w:rsid w:val="005847D1"/>
    <w:rsid w:val="005872CC"/>
    <w:rsid w:val="00590469"/>
    <w:rsid w:val="00590AE7"/>
    <w:rsid w:val="00590C25"/>
    <w:rsid w:val="005950A0"/>
    <w:rsid w:val="00597812"/>
    <w:rsid w:val="005A3108"/>
    <w:rsid w:val="005A3B46"/>
    <w:rsid w:val="005A734F"/>
    <w:rsid w:val="005B06ED"/>
    <w:rsid w:val="005B3F97"/>
    <w:rsid w:val="005B4221"/>
    <w:rsid w:val="005B4751"/>
    <w:rsid w:val="005B6102"/>
    <w:rsid w:val="005C6321"/>
    <w:rsid w:val="005D5877"/>
    <w:rsid w:val="005D75B3"/>
    <w:rsid w:val="005D78FB"/>
    <w:rsid w:val="005E7898"/>
    <w:rsid w:val="005F01D4"/>
    <w:rsid w:val="005F0DEB"/>
    <w:rsid w:val="005F13AF"/>
    <w:rsid w:val="005F2621"/>
    <w:rsid w:val="005F3704"/>
    <w:rsid w:val="005F4B7C"/>
    <w:rsid w:val="005F529E"/>
    <w:rsid w:val="005F5D1C"/>
    <w:rsid w:val="005F62A9"/>
    <w:rsid w:val="005F7B3E"/>
    <w:rsid w:val="006009F1"/>
    <w:rsid w:val="00602726"/>
    <w:rsid w:val="00602C80"/>
    <w:rsid w:val="00604DF7"/>
    <w:rsid w:val="00610DF2"/>
    <w:rsid w:val="00611678"/>
    <w:rsid w:val="00612FEC"/>
    <w:rsid w:val="00617240"/>
    <w:rsid w:val="00622AB5"/>
    <w:rsid w:val="00622D81"/>
    <w:rsid w:val="006248F0"/>
    <w:rsid w:val="00625556"/>
    <w:rsid w:val="00627167"/>
    <w:rsid w:val="006344B4"/>
    <w:rsid w:val="0063625F"/>
    <w:rsid w:val="00637622"/>
    <w:rsid w:val="00640733"/>
    <w:rsid w:val="00644819"/>
    <w:rsid w:val="00644DE2"/>
    <w:rsid w:val="00645706"/>
    <w:rsid w:val="00646A4D"/>
    <w:rsid w:val="00647E9E"/>
    <w:rsid w:val="00652168"/>
    <w:rsid w:val="0065557E"/>
    <w:rsid w:val="00656065"/>
    <w:rsid w:val="0067255E"/>
    <w:rsid w:val="00673D1E"/>
    <w:rsid w:val="00675EAD"/>
    <w:rsid w:val="0068088F"/>
    <w:rsid w:val="0068242B"/>
    <w:rsid w:val="006867E0"/>
    <w:rsid w:val="00686BE6"/>
    <w:rsid w:val="006978B7"/>
    <w:rsid w:val="006A0413"/>
    <w:rsid w:val="006A1DD2"/>
    <w:rsid w:val="006A2528"/>
    <w:rsid w:val="006A61A7"/>
    <w:rsid w:val="006A676B"/>
    <w:rsid w:val="006A740A"/>
    <w:rsid w:val="006A7BA3"/>
    <w:rsid w:val="006A7C03"/>
    <w:rsid w:val="006B04E3"/>
    <w:rsid w:val="006B1924"/>
    <w:rsid w:val="006B1DC8"/>
    <w:rsid w:val="006B55B0"/>
    <w:rsid w:val="006B63BF"/>
    <w:rsid w:val="006C6CF5"/>
    <w:rsid w:val="006D59A9"/>
    <w:rsid w:val="006D5A3E"/>
    <w:rsid w:val="006D6A20"/>
    <w:rsid w:val="006E1A93"/>
    <w:rsid w:val="006E2377"/>
    <w:rsid w:val="006E389A"/>
    <w:rsid w:val="006F2DCD"/>
    <w:rsid w:val="006F34A6"/>
    <w:rsid w:val="006F7B57"/>
    <w:rsid w:val="00700FCE"/>
    <w:rsid w:val="0070365B"/>
    <w:rsid w:val="007039B9"/>
    <w:rsid w:val="00704F6F"/>
    <w:rsid w:val="00706DB4"/>
    <w:rsid w:val="00711EF4"/>
    <w:rsid w:val="00713487"/>
    <w:rsid w:val="007148C6"/>
    <w:rsid w:val="00717A55"/>
    <w:rsid w:val="00720147"/>
    <w:rsid w:val="00725704"/>
    <w:rsid w:val="007302B4"/>
    <w:rsid w:val="00735EA3"/>
    <w:rsid w:val="00736B11"/>
    <w:rsid w:val="007375DB"/>
    <w:rsid w:val="007406DF"/>
    <w:rsid w:val="00745A8E"/>
    <w:rsid w:val="00747AD3"/>
    <w:rsid w:val="00751B08"/>
    <w:rsid w:val="007539F9"/>
    <w:rsid w:val="007600D0"/>
    <w:rsid w:val="00761930"/>
    <w:rsid w:val="007622B6"/>
    <w:rsid w:val="007626CE"/>
    <w:rsid w:val="007645EA"/>
    <w:rsid w:val="007645F4"/>
    <w:rsid w:val="00766E13"/>
    <w:rsid w:val="00771BA4"/>
    <w:rsid w:val="00773247"/>
    <w:rsid w:val="00782BCD"/>
    <w:rsid w:val="0078332E"/>
    <w:rsid w:val="0078377C"/>
    <w:rsid w:val="007864F7"/>
    <w:rsid w:val="00786AD9"/>
    <w:rsid w:val="0079035B"/>
    <w:rsid w:val="00791B8F"/>
    <w:rsid w:val="00791E21"/>
    <w:rsid w:val="00793D31"/>
    <w:rsid w:val="00793E17"/>
    <w:rsid w:val="007A039D"/>
    <w:rsid w:val="007A0EB8"/>
    <w:rsid w:val="007A1590"/>
    <w:rsid w:val="007A3D33"/>
    <w:rsid w:val="007A52D6"/>
    <w:rsid w:val="007B7FEE"/>
    <w:rsid w:val="007C3E5A"/>
    <w:rsid w:val="007C5327"/>
    <w:rsid w:val="007C724E"/>
    <w:rsid w:val="007D1721"/>
    <w:rsid w:val="007D3389"/>
    <w:rsid w:val="007D4F33"/>
    <w:rsid w:val="007D5CEE"/>
    <w:rsid w:val="007D69C1"/>
    <w:rsid w:val="007E1BA6"/>
    <w:rsid w:val="007E5D3B"/>
    <w:rsid w:val="007E7B56"/>
    <w:rsid w:val="007F4F87"/>
    <w:rsid w:val="007F5BA5"/>
    <w:rsid w:val="00800A19"/>
    <w:rsid w:val="0080172A"/>
    <w:rsid w:val="008021BD"/>
    <w:rsid w:val="0081353A"/>
    <w:rsid w:val="0083536E"/>
    <w:rsid w:val="00835AE5"/>
    <w:rsid w:val="00835BD4"/>
    <w:rsid w:val="00836316"/>
    <w:rsid w:val="00837A53"/>
    <w:rsid w:val="00837D43"/>
    <w:rsid w:val="00850BEA"/>
    <w:rsid w:val="00851D6F"/>
    <w:rsid w:val="00861C31"/>
    <w:rsid w:val="00864293"/>
    <w:rsid w:val="008674E8"/>
    <w:rsid w:val="00872003"/>
    <w:rsid w:val="00872EF4"/>
    <w:rsid w:val="008803F2"/>
    <w:rsid w:val="008835F5"/>
    <w:rsid w:val="00883B0C"/>
    <w:rsid w:val="00887377"/>
    <w:rsid w:val="008948CA"/>
    <w:rsid w:val="00897E06"/>
    <w:rsid w:val="008A0663"/>
    <w:rsid w:val="008A566C"/>
    <w:rsid w:val="008B047E"/>
    <w:rsid w:val="008B69A3"/>
    <w:rsid w:val="008D0C84"/>
    <w:rsid w:val="008D0EC4"/>
    <w:rsid w:val="008D4A09"/>
    <w:rsid w:val="008D4CA5"/>
    <w:rsid w:val="008E15C5"/>
    <w:rsid w:val="008E17DA"/>
    <w:rsid w:val="008E2EA8"/>
    <w:rsid w:val="008E33D9"/>
    <w:rsid w:val="00906F5E"/>
    <w:rsid w:val="0090788E"/>
    <w:rsid w:val="009126CF"/>
    <w:rsid w:val="00914308"/>
    <w:rsid w:val="00915FB2"/>
    <w:rsid w:val="00916253"/>
    <w:rsid w:val="00916444"/>
    <w:rsid w:val="00924A94"/>
    <w:rsid w:val="0093766D"/>
    <w:rsid w:val="009421BD"/>
    <w:rsid w:val="009436F9"/>
    <w:rsid w:val="0095095B"/>
    <w:rsid w:val="00962547"/>
    <w:rsid w:val="00962B42"/>
    <w:rsid w:val="00964065"/>
    <w:rsid w:val="0096416C"/>
    <w:rsid w:val="00966E4A"/>
    <w:rsid w:val="009675A4"/>
    <w:rsid w:val="00967C19"/>
    <w:rsid w:val="00975CA3"/>
    <w:rsid w:val="00976F70"/>
    <w:rsid w:val="009801E4"/>
    <w:rsid w:val="00982697"/>
    <w:rsid w:val="00982AC7"/>
    <w:rsid w:val="00983001"/>
    <w:rsid w:val="00983D60"/>
    <w:rsid w:val="00987ED4"/>
    <w:rsid w:val="00991B81"/>
    <w:rsid w:val="009A2505"/>
    <w:rsid w:val="009A2AED"/>
    <w:rsid w:val="009B0CD5"/>
    <w:rsid w:val="009C158A"/>
    <w:rsid w:val="009C3969"/>
    <w:rsid w:val="009C58E7"/>
    <w:rsid w:val="009D2F14"/>
    <w:rsid w:val="009E3EDC"/>
    <w:rsid w:val="009E70A8"/>
    <w:rsid w:val="009F0095"/>
    <w:rsid w:val="009F2C28"/>
    <w:rsid w:val="009F5A4F"/>
    <w:rsid w:val="00A019B7"/>
    <w:rsid w:val="00A06CF8"/>
    <w:rsid w:val="00A11330"/>
    <w:rsid w:val="00A14476"/>
    <w:rsid w:val="00A16740"/>
    <w:rsid w:val="00A200E2"/>
    <w:rsid w:val="00A232B6"/>
    <w:rsid w:val="00A23D2F"/>
    <w:rsid w:val="00A27023"/>
    <w:rsid w:val="00A30DDE"/>
    <w:rsid w:val="00A32308"/>
    <w:rsid w:val="00A33882"/>
    <w:rsid w:val="00A34B84"/>
    <w:rsid w:val="00A404FE"/>
    <w:rsid w:val="00A44EFD"/>
    <w:rsid w:val="00A5291F"/>
    <w:rsid w:val="00A54C37"/>
    <w:rsid w:val="00A56B35"/>
    <w:rsid w:val="00A5775F"/>
    <w:rsid w:val="00A57B8C"/>
    <w:rsid w:val="00A778BE"/>
    <w:rsid w:val="00A81115"/>
    <w:rsid w:val="00A879AF"/>
    <w:rsid w:val="00A92640"/>
    <w:rsid w:val="00A94717"/>
    <w:rsid w:val="00A947BB"/>
    <w:rsid w:val="00AA06CD"/>
    <w:rsid w:val="00AA167B"/>
    <w:rsid w:val="00AA444E"/>
    <w:rsid w:val="00AA4E60"/>
    <w:rsid w:val="00AA5D14"/>
    <w:rsid w:val="00AB3058"/>
    <w:rsid w:val="00AC719B"/>
    <w:rsid w:val="00AD12AD"/>
    <w:rsid w:val="00AD4A31"/>
    <w:rsid w:val="00AD527E"/>
    <w:rsid w:val="00AD77E2"/>
    <w:rsid w:val="00AE05E3"/>
    <w:rsid w:val="00AE0FFC"/>
    <w:rsid w:val="00AE244B"/>
    <w:rsid w:val="00AE4908"/>
    <w:rsid w:val="00AE7437"/>
    <w:rsid w:val="00B00A78"/>
    <w:rsid w:val="00B07E13"/>
    <w:rsid w:val="00B11961"/>
    <w:rsid w:val="00B15333"/>
    <w:rsid w:val="00B2038A"/>
    <w:rsid w:val="00B256A4"/>
    <w:rsid w:val="00B30099"/>
    <w:rsid w:val="00B33B60"/>
    <w:rsid w:val="00B34212"/>
    <w:rsid w:val="00B349E9"/>
    <w:rsid w:val="00B40F23"/>
    <w:rsid w:val="00B466B7"/>
    <w:rsid w:val="00B55542"/>
    <w:rsid w:val="00B64636"/>
    <w:rsid w:val="00B70EB4"/>
    <w:rsid w:val="00B74AB2"/>
    <w:rsid w:val="00B77386"/>
    <w:rsid w:val="00B8201F"/>
    <w:rsid w:val="00B870B5"/>
    <w:rsid w:val="00B901C8"/>
    <w:rsid w:val="00B92DF9"/>
    <w:rsid w:val="00BA1715"/>
    <w:rsid w:val="00BA3CFD"/>
    <w:rsid w:val="00BA4DCB"/>
    <w:rsid w:val="00BA6BF7"/>
    <w:rsid w:val="00BA6FD0"/>
    <w:rsid w:val="00BB7339"/>
    <w:rsid w:val="00BC0967"/>
    <w:rsid w:val="00BC1511"/>
    <w:rsid w:val="00BC43E7"/>
    <w:rsid w:val="00BC4ADB"/>
    <w:rsid w:val="00BC4D4E"/>
    <w:rsid w:val="00BC6575"/>
    <w:rsid w:val="00BC6EBF"/>
    <w:rsid w:val="00BC7205"/>
    <w:rsid w:val="00BD47CD"/>
    <w:rsid w:val="00BE6DE0"/>
    <w:rsid w:val="00BF0FAD"/>
    <w:rsid w:val="00BF3763"/>
    <w:rsid w:val="00BF4CAB"/>
    <w:rsid w:val="00C013C1"/>
    <w:rsid w:val="00C01835"/>
    <w:rsid w:val="00C03AB2"/>
    <w:rsid w:val="00C0577D"/>
    <w:rsid w:val="00C071C4"/>
    <w:rsid w:val="00C11101"/>
    <w:rsid w:val="00C130C5"/>
    <w:rsid w:val="00C138B6"/>
    <w:rsid w:val="00C27CBC"/>
    <w:rsid w:val="00C301D0"/>
    <w:rsid w:val="00C309A0"/>
    <w:rsid w:val="00C31C48"/>
    <w:rsid w:val="00C337E8"/>
    <w:rsid w:val="00C35E93"/>
    <w:rsid w:val="00C4460E"/>
    <w:rsid w:val="00C44FAB"/>
    <w:rsid w:val="00C466D8"/>
    <w:rsid w:val="00C50EA7"/>
    <w:rsid w:val="00C53E7E"/>
    <w:rsid w:val="00C548B4"/>
    <w:rsid w:val="00C651FB"/>
    <w:rsid w:val="00C67253"/>
    <w:rsid w:val="00C71486"/>
    <w:rsid w:val="00C726EF"/>
    <w:rsid w:val="00C73155"/>
    <w:rsid w:val="00C75C7F"/>
    <w:rsid w:val="00C8151F"/>
    <w:rsid w:val="00C83CBD"/>
    <w:rsid w:val="00C8489A"/>
    <w:rsid w:val="00C90F05"/>
    <w:rsid w:val="00C91113"/>
    <w:rsid w:val="00C93047"/>
    <w:rsid w:val="00CA1C19"/>
    <w:rsid w:val="00CA1D32"/>
    <w:rsid w:val="00CA3671"/>
    <w:rsid w:val="00CA378A"/>
    <w:rsid w:val="00CA3F01"/>
    <w:rsid w:val="00CA78C5"/>
    <w:rsid w:val="00CB47D9"/>
    <w:rsid w:val="00CB6D5C"/>
    <w:rsid w:val="00CC25BB"/>
    <w:rsid w:val="00CC2961"/>
    <w:rsid w:val="00CC3FA6"/>
    <w:rsid w:val="00CC54A3"/>
    <w:rsid w:val="00CC7529"/>
    <w:rsid w:val="00CC7CFA"/>
    <w:rsid w:val="00CD06A1"/>
    <w:rsid w:val="00CD32F2"/>
    <w:rsid w:val="00CD336B"/>
    <w:rsid w:val="00CD4BF4"/>
    <w:rsid w:val="00CE4DA3"/>
    <w:rsid w:val="00CE6B47"/>
    <w:rsid w:val="00CF2873"/>
    <w:rsid w:val="00D013D6"/>
    <w:rsid w:val="00D05D59"/>
    <w:rsid w:val="00D143CD"/>
    <w:rsid w:val="00D16336"/>
    <w:rsid w:val="00D17E14"/>
    <w:rsid w:val="00D252C0"/>
    <w:rsid w:val="00D260CB"/>
    <w:rsid w:val="00D26AEF"/>
    <w:rsid w:val="00D308CA"/>
    <w:rsid w:val="00D31550"/>
    <w:rsid w:val="00D3395F"/>
    <w:rsid w:val="00D35464"/>
    <w:rsid w:val="00D44AFE"/>
    <w:rsid w:val="00D45D88"/>
    <w:rsid w:val="00D45EA2"/>
    <w:rsid w:val="00D460D9"/>
    <w:rsid w:val="00D4673E"/>
    <w:rsid w:val="00D52315"/>
    <w:rsid w:val="00D561F7"/>
    <w:rsid w:val="00D579AB"/>
    <w:rsid w:val="00D65ADA"/>
    <w:rsid w:val="00D6634B"/>
    <w:rsid w:val="00D663F8"/>
    <w:rsid w:val="00D70F62"/>
    <w:rsid w:val="00D7120B"/>
    <w:rsid w:val="00D7362F"/>
    <w:rsid w:val="00D74232"/>
    <w:rsid w:val="00D75070"/>
    <w:rsid w:val="00D84885"/>
    <w:rsid w:val="00D84A3E"/>
    <w:rsid w:val="00D86189"/>
    <w:rsid w:val="00D901C5"/>
    <w:rsid w:val="00D903FF"/>
    <w:rsid w:val="00D974F1"/>
    <w:rsid w:val="00D97F3E"/>
    <w:rsid w:val="00DA2C06"/>
    <w:rsid w:val="00DA6266"/>
    <w:rsid w:val="00DA6CAE"/>
    <w:rsid w:val="00DA7172"/>
    <w:rsid w:val="00DB2D8E"/>
    <w:rsid w:val="00DB34F6"/>
    <w:rsid w:val="00DB46BF"/>
    <w:rsid w:val="00DC1AD3"/>
    <w:rsid w:val="00DC1BA4"/>
    <w:rsid w:val="00DC4E49"/>
    <w:rsid w:val="00DC510D"/>
    <w:rsid w:val="00DC5BE3"/>
    <w:rsid w:val="00DD06D5"/>
    <w:rsid w:val="00DD09E8"/>
    <w:rsid w:val="00DD1CD0"/>
    <w:rsid w:val="00DD5377"/>
    <w:rsid w:val="00DD6003"/>
    <w:rsid w:val="00DE0B0A"/>
    <w:rsid w:val="00DE4098"/>
    <w:rsid w:val="00DF0AA5"/>
    <w:rsid w:val="00E0136A"/>
    <w:rsid w:val="00E01BE7"/>
    <w:rsid w:val="00E04BCC"/>
    <w:rsid w:val="00E04BFE"/>
    <w:rsid w:val="00E05F86"/>
    <w:rsid w:val="00E071CE"/>
    <w:rsid w:val="00E103C1"/>
    <w:rsid w:val="00E11A1F"/>
    <w:rsid w:val="00E1272D"/>
    <w:rsid w:val="00E20BBA"/>
    <w:rsid w:val="00E20F05"/>
    <w:rsid w:val="00E22983"/>
    <w:rsid w:val="00E24247"/>
    <w:rsid w:val="00E31501"/>
    <w:rsid w:val="00E32544"/>
    <w:rsid w:val="00E36A67"/>
    <w:rsid w:val="00E40477"/>
    <w:rsid w:val="00E522CC"/>
    <w:rsid w:val="00E54ABE"/>
    <w:rsid w:val="00E555D3"/>
    <w:rsid w:val="00E56F3F"/>
    <w:rsid w:val="00E702BA"/>
    <w:rsid w:val="00E738DE"/>
    <w:rsid w:val="00E83740"/>
    <w:rsid w:val="00E839D8"/>
    <w:rsid w:val="00E845EA"/>
    <w:rsid w:val="00E922C8"/>
    <w:rsid w:val="00E933F1"/>
    <w:rsid w:val="00E958FB"/>
    <w:rsid w:val="00E95FEB"/>
    <w:rsid w:val="00EA2F26"/>
    <w:rsid w:val="00EA3F3D"/>
    <w:rsid w:val="00EA42FD"/>
    <w:rsid w:val="00EA598B"/>
    <w:rsid w:val="00EB2F00"/>
    <w:rsid w:val="00EB6BDD"/>
    <w:rsid w:val="00EB6FED"/>
    <w:rsid w:val="00EC2BBF"/>
    <w:rsid w:val="00EC357B"/>
    <w:rsid w:val="00EC57C9"/>
    <w:rsid w:val="00ED4540"/>
    <w:rsid w:val="00ED70FE"/>
    <w:rsid w:val="00EE144D"/>
    <w:rsid w:val="00EE2248"/>
    <w:rsid w:val="00EE6545"/>
    <w:rsid w:val="00EF2184"/>
    <w:rsid w:val="00EF4F32"/>
    <w:rsid w:val="00F00366"/>
    <w:rsid w:val="00F0715F"/>
    <w:rsid w:val="00F14D22"/>
    <w:rsid w:val="00F244B1"/>
    <w:rsid w:val="00F24716"/>
    <w:rsid w:val="00F3457D"/>
    <w:rsid w:val="00F438A7"/>
    <w:rsid w:val="00F452EE"/>
    <w:rsid w:val="00F5253E"/>
    <w:rsid w:val="00F5318B"/>
    <w:rsid w:val="00F5764E"/>
    <w:rsid w:val="00F61C7F"/>
    <w:rsid w:val="00F658AA"/>
    <w:rsid w:val="00F70C8D"/>
    <w:rsid w:val="00F81E19"/>
    <w:rsid w:val="00F84273"/>
    <w:rsid w:val="00F873B7"/>
    <w:rsid w:val="00F875C0"/>
    <w:rsid w:val="00F921D7"/>
    <w:rsid w:val="00F938B5"/>
    <w:rsid w:val="00F941F8"/>
    <w:rsid w:val="00F96F91"/>
    <w:rsid w:val="00FA77DF"/>
    <w:rsid w:val="00FB0C9A"/>
    <w:rsid w:val="00FB2008"/>
    <w:rsid w:val="00FB3BD7"/>
    <w:rsid w:val="00FB5674"/>
    <w:rsid w:val="00FB7E55"/>
    <w:rsid w:val="00FD0CD6"/>
    <w:rsid w:val="00FD1846"/>
    <w:rsid w:val="00FD19D7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79B4B"/>
  <w15:docId w15:val="{3AC32D81-8828-4914-B59F-C4F4D240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before="200" w:after="200" w:line="26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3" w:qFormat="1"/>
    <w:lsdException w:name="heading 2" w:uiPriority="35" w:qFormat="1"/>
    <w:lsdException w:name="heading 3" w:uiPriority="37" w:qFormat="1"/>
    <w:lsdException w:name="heading 4" w:uiPriority="39" w:qFormat="1"/>
    <w:lsdException w:name="heading 5" w:uiPriority="40" w:qFormat="1"/>
    <w:lsdException w:name="heading 6" w:uiPriority="40" w:qFormat="1"/>
    <w:lsdException w:name="heading 7" w:semiHidden="1" w:uiPriority="40" w:unhideWhenUsed="1" w:qFormat="1"/>
    <w:lsdException w:name="heading 8" w:semiHidden="1" w:uiPriority="40" w:unhideWhenUsed="1" w:qFormat="1"/>
    <w:lsdException w:name="heading 9" w:semiHidden="1" w:uiPriority="4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0" w:unhideWhenUsed="1"/>
    <w:lsdException w:name="table of figures" w:semiHidden="1" w:unhideWhenUsed="1"/>
    <w:lsdException w:name="envelope address" w:semiHidden="1" w:uiPriority="19" w:unhideWhenUsed="1"/>
    <w:lsdException w:name="envelope return" w:semiHidden="1" w:uiPriority="1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 w:qFormat="1"/>
    <w:lsdException w:name="Closing" w:semiHidden="1" w:uiPriority="19" w:unhideWhenUsed="1"/>
    <w:lsdException w:name="Signature" w:semiHidden="1" w:uiPriority="19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0" w:qFormat="1"/>
    <w:lsdException w:name="Salutation" w:semiHidden="1" w:uiPriority="19"/>
    <w:lsdException w:name="Date" w:uiPriority="32" w:qFormat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iPriority="7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5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3" w:qFormat="1"/>
    <w:lsdException w:name="Quote" w:uiPriority="2" w:qFormat="1"/>
    <w:lsdException w:name="Intense Quote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 w:qFormat="1"/>
    <w:lsdException w:name="Intense Emphasis" w:uiPriority="8"/>
    <w:lsdException w:name="Subtle Reference" w:uiPriority="49" w:qFormat="1"/>
    <w:lsdException w:name="Intense Reference" w:uiPriority="49" w:qFormat="1"/>
    <w:lsdException w:name="Book Title" w:uiPriority="49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0150"/>
  </w:style>
  <w:style w:type="paragraph" w:styleId="berschrift1">
    <w:name w:val="heading 1"/>
    <w:basedOn w:val="zzHeadlines"/>
    <w:next w:val="Standard"/>
    <w:link w:val="berschrift1Zchn"/>
    <w:uiPriority w:val="33"/>
    <w:qFormat/>
    <w:rsid w:val="00C31C48"/>
    <w:pPr>
      <w:spacing w:before="560" w:after="280"/>
      <w:contextualSpacing/>
      <w:outlineLvl w:val="0"/>
    </w:pPr>
    <w:rPr>
      <w:rFonts w:eastAsiaTheme="majorEastAsia" w:cstheme="majorBidi"/>
      <w:bCs/>
      <w:sz w:val="32"/>
      <w:szCs w:val="28"/>
      <w:u w:val="single" w:color="00A9E0" w:themeColor="accent1"/>
    </w:rPr>
  </w:style>
  <w:style w:type="paragraph" w:styleId="berschrift2">
    <w:name w:val="heading 2"/>
    <w:basedOn w:val="zzHeadlines"/>
    <w:next w:val="Standard"/>
    <w:link w:val="berschrift2Zchn"/>
    <w:uiPriority w:val="35"/>
    <w:qFormat/>
    <w:rsid w:val="00604DF7"/>
    <w:pPr>
      <w:spacing w:before="420" w:after="280"/>
      <w:outlineLvl w:val="1"/>
    </w:pPr>
    <w:rPr>
      <w:sz w:val="27"/>
      <w:szCs w:val="26"/>
      <w:u w:val="single" w:color="00A9E0" w:themeColor="accent1"/>
    </w:rPr>
  </w:style>
  <w:style w:type="paragraph" w:styleId="berschrift3">
    <w:name w:val="heading 3"/>
    <w:basedOn w:val="zzHeadlines"/>
    <w:next w:val="Standard"/>
    <w:link w:val="berschrift3Zchn"/>
    <w:uiPriority w:val="37"/>
    <w:qFormat/>
    <w:rsid w:val="003E0087"/>
    <w:pPr>
      <w:spacing w:before="420" w:after="280"/>
      <w:outlineLvl w:val="2"/>
    </w:pPr>
    <w:rPr>
      <w:u w:val="single" w:color="00A9E0" w:themeColor="accent1"/>
    </w:rPr>
  </w:style>
  <w:style w:type="paragraph" w:styleId="berschrift4">
    <w:name w:val="heading 4"/>
    <w:basedOn w:val="zzHeadlines"/>
    <w:next w:val="Standard"/>
    <w:link w:val="berschrift4Zchn"/>
    <w:uiPriority w:val="39"/>
    <w:qFormat/>
    <w:rsid w:val="00745A8E"/>
    <w:pPr>
      <w:spacing w:before="280"/>
      <w:outlineLvl w:val="3"/>
    </w:pPr>
    <w:rPr>
      <w:rFonts w:eastAsiaTheme="majorEastAsia" w:cstheme="majorBidi"/>
      <w:bCs/>
      <w:iCs/>
      <w:u w:val="single" w:color="00A9E0" w:themeColor="accent1"/>
    </w:rPr>
  </w:style>
  <w:style w:type="paragraph" w:styleId="berschrift5">
    <w:name w:val="heading 5"/>
    <w:basedOn w:val="zzHeadlines"/>
    <w:next w:val="Standard"/>
    <w:link w:val="berschrift5Zchn"/>
    <w:uiPriority w:val="40"/>
    <w:semiHidden/>
    <w:qFormat/>
    <w:rsid w:val="002E7AE9"/>
    <w:pPr>
      <w:outlineLvl w:val="4"/>
    </w:pPr>
    <w:rPr>
      <w:rFonts w:eastAsiaTheme="majorEastAsia" w:cstheme="majorBidi"/>
      <w:b w:val="0"/>
    </w:rPr>
  </w:style>
  <w:style w:type="paragraph" w:styleId="berschrift6">
    <w:name w:val="heading 6"/>
    <w:basedOn w:val="zzHeadlines"/>
    <w:next w:val="Standard"/>
    <w:link w:val="berschrift6Zchn"/>
    <w:uiPriority w:val="40"/>
    <w:semiHidden/>
    <w:qFormat/>
    <w:rsid w:val="002E7AE9"/>
    <w:pPr>
      <w:outlineLvl w:val="5"/>
    </w:pPr>
    <w:rPr>
      <w:rFonts w:eastAsiaTheme="majorEastAsia" w:cstheme="majorBidi"/>
      <w:b w:val="0"/>
      <w:iCs/>
    </w:rPr>
  </w:style>
  <w:style w:type="paragraph" w:styleId="berschrift7">
    <w:name w:val="heading 7"/>
    <w:basedOn w:val="zzHeadlines"/>
    <w:next w:val="Standard"/>
    <w:link w:val="berschrift7Zchn"/>
    <w:uiPriority w:val="40"/>
    <w:semiHidden/>
    <w:qFormat/>
    <w:rsid w:val="002E7AE9"/>
    <w:pPr>
      <w:outlineLvl w:val="6"/>
    </w:pPr>
    <w:rPr>
      <w:rFonts w:eastAsiaTheme="majorEastAsia" w:cstheme="majorBidi"/>
      <w:b w:val="0"/>
      <w:iCs/>
    </w:rPr>
  </w:style>
  <w:style w:type="paragraph" w:styleId="berschrift8">
    <w:name w:val="heading 8"/>
    <w:basedOn w:val="zzHeadlines"/>
    <w:next w:val="Standard"/>
    <w:link w:val="berschrift8Zchn"/>
    <w:uiPriority w:val="40"/>
    <w:semiHidden/>
    <w:qFormat/>
    <w:rsid w:val="002E7AE9"/>
    <w:pPr>
      <w:outlineLvl w:val="7"/>
    </w:pPr>
    <w:rPr>
      <w:rFonts w:eastAsiaTheme="majorEastAsia" w:cstheme="majorBidi"/>
      <w:b w:val="0"/>
    </w:rPr>
  </w:style>
  <w:style w:type="paragraph" w:styleId="berschrift9">
    <w:name w:val="heading 9"/>
    <w:basedOn w:val="Standard"/>
    <w:next w:val="Standard"/>
    <w:link w:val="berschrift9Zchn"/>
    <w:uiPriority w:val="40"/>
    <w:semiHidden/>
    <w:qFormat/>
    <w:rsid w:val="002E7AE9"/>
    <w:pPr>
      <w:keepNext/>
      <w:keepLines/>
      <w:outlineLvl w:val="8"/>
    </w:pPr>
    <w:rPr>
      <w:rFonts w:eastAsiaTheme="majorEastAsia" w:cstheme="majorBidi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13"/>
    <w:qFormat/>
    <w:rsid w:val="009C3969"/>
    <w:pPr>
      <w:ind w:left="227"/>
      <w:contextualSpacing/>
    </w:pPr>
  </w:style>
  <w:style w:type="paragraph" w:styleId="Listennummer">
    <w:name w:val="List Number"/>
    <w:basedOn w:val="Standard"/>
    <w:uiPriority w:val="12"/>
    <w:qFormat/>
    <w:rsid w:val="00700FCE"/>
    <w:pPr>
      <w:numPr>
        <w:numId w:val="6"/>
      </w:numPr>
      <w:spacing w:before="280" w:after="120"/>
    </w:pPr>
    <w:rPr>
      <w:b/>
      <w:u w:color="00A9E0" w:themeColor="accent1"/>
    </w:rPr>
  </w:style>
  <w:style w:type="paragraph" w:styleId="Listennummer2">
    <w:name w:val="List Number 2"/>
    <w:basedOn w:val="Standard"/>
    <w:uiPriority w:val="99"/>
    <w:semiHidden/>
    <w:rsid w:val="002E76D1"/>
    <w:pPr>
      <w:contextualSpacing/>
    </w:pPr>
  </w:style>
  <w:style w:type="numbering" w:customStyle="1" w:styleId="Aufzhlungsliste">
    <w:name w:val="Aufzählungsliste"/>
    <w:uiPriority w:val="99"/>
    <w:rsid w:val="002B24CF"/>
    <w:pPr>
      <w:numPr>
        <w:numId w:val="1"/>
      </w:numPr>
    </w:pPr>
  </w:style>
  <w:style w:type="numbering" w:customStyle="1" w:styleId="NummerierteListe">
    <w:name w:val="Nummerierte Liste"/>
    <w:uiPriority w:val="99"/>
    <w:rsid w:val="002B24CF"/>
    <w:pPr>
      <w:numPr>
        <w:numId w:val="2"/>
      </w:numPr>
    </w:pPr>
  </w:style>
  <w:style w:type="character" w:styleId="Hervorhebung">
    <w:name w:val="Emphasis"/>
    <w:basedOn w:val="Absatz-Standardschriftart"/>
    <w:uiPriority w:val="20"/>
    <w:qFormat/>
    <w:rsid w:val="007B7FEE"/>
    <w:rPr>
      <w:i/>
      <w:iCs/>
    </w:rPr>
  </w:style>
  <w:style w:type="character" w:styleId="SchwacheHervorhebung">
    <w:name w:val="Subtle Emphasis"/>
    <w:basedOn w:val="Absatz-Standardschriftart"/>
    <w:uiPriority w:val="49"/>
    <w:semiHidden/>
    <w:qFormat/>
    <w:rsid w:val="007B7FEE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8"/>
    <w:semiHidden/>
    <w:rsid w:val="002A033B"/>
    <w:rPr>
      <w:b/>
      <w:bCs/>
      <w:iCs/>
      <w:color w:val="auto"/>
    </w:rPr>
  </w:style>
  <w:style w:type="character" w:styleId="Fett">
    <w:name w:val="Strong"/>
    <w:basedOn w:val="Absatz-Standardschriftart"/>
    <w:uiPriority w:val="4"/>
    <w:qFormat/>
    <w:rsid w:val="007B7FEE"/>
    <w:rPr>
      <w:b/>
      <w:bCs/>
    </w:rPr>
  </w:style>
  <w:style w:type="paragraph" w:styleId="Titel">
    <w:name w:val="Title"/>
    <w:basedOn w:val="zzHeadlines"/>
    <w:link w:val="TitelZchn"/>
    <w:uiPriority w:val="29"/>
    <w:qFormat/>
    <w:rsid w:val="00086C7D"/>
    <w:pPr>
      <w:spacing w:line="567" w:lineRule="exact"/>
    </w:pPr>
    <w:rPr>
      <w:rFonts w:eastAsiaTheme="majorEastAsia" w:cstheme="majorBidi"/>
      <w:b w:val="0"/>
      <w:color w:val="FFFFFF" w:themeColor="background1"/>
      <w:sz w:val="50"/>
      <w:szCs w:val="52"/>
      <w:u w:color="00A9E0" w:themeColor="accent1"/>
    </w:rPr>
  </w:style>
  <w:style w:type="character" w:customStyle="1" w:styleId="TitelZchn">
    <w:name w:val="Titel Zchn"/>
    <w:basedOn w:val="Absatz-Standardschriftart"/>
    <w:link w:val="Titel"/>
    <w:uiPriority w:val="29"/>
    <w:rsid w:val="00086C7D"/>
    <w:rPr>
      <w:rFonts w:eastAsiaTheme="majorEastAsia" w:cstheme="majorBidi"/>
      <w:color w:val="FFFFFF" w:themeColor="background1"/>
      <w:sz w:val="50"/>
      <w:szCs w:val="52"/>
      <w:u w:color="00A9E0" w:themeColor="accent1"/>
    </w:rPr>
  </w:style>
  <w:style w:type="paragraph" w:styleId="Beschriftung">
    <w:name w:val="caption"/>
    <w:basedOn w:val="Standard"/>
    <w:next w:val="Standard"/>
    <w:uiPriority w:val="10"/>
    <w:rsid w:val="00AE0FFC"/>
    <w:pPr>
      <w:keepLines/>
      <w:spacing w:before="140" w:after="280"/>
    </w:pPr>
    <w:rPr>
      <w:b/>
      <w:bCs/>
      <w:sz w:val="18"/>
      <w:szCs w:val="18"/>
    </w:rPr>
  </w:style>
  <w:style w:type="character" w:styleId="BesuchterLink">
    <w:name w:val="FollowedHyperlink"/>
    <w:basedOn w:val="Hyperlink"/>
    <w:uiPriority w:val="7"/>
    <w:semiHidden/>
    <w:rsid w:val="002C564B"/>
    <w:rPr>
      <w:color w:val="auto"/>
      <w:u w:val="none"/>
    </w:rPr>
  </w:style>
  <w:style w:type="paragraph" w:customStyle="1" w:styleId="zzNoPreprint">
    <w:name w:val="zz_NoPreprint"/>
    <w:basedOn w:val="zzHeaderFooter"/>
    <w:uiPriority w:val="99"/>
    <w:semiHidden/>
    <w:rsid w:val="00222B83"/>
    <w:pPr>
      <w:framePr w:w="284" w:h="284" w:hRule="exact" w:wrap="around" w:vAnchor="page" w:hAnchor="page" w:x="1" w:y="1" w:anchorLock="1"/>
    </w:pPr>
  </w:style>
  <w:style w:type="character" w:styleId="Hyperlink">
    <w:name w:val="Hyperlink"/>
    <w:basedOn w:val="Absatz-Standardschriftart"/>
    <w:uiPriority w:val="99"/>
    <w:rsid w:val="002C564B"/>
    <w:rPr>
      <w:color w:val="auto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33"/>
    <w:rsid w:val="00C31C48"/>
    <w:rPr>
      <w:rFonts w:eastAsiaTheme="majorEastAsia" w:cstheme="majorBidi"/>
      <w:b/>
      <w:bCs/>
      <w:sz w:val="32"/>
      <w:szCs w:val="28"/>
      <w:u w:val="single" w:color="00A9E0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35"/>
    <w:rsid w:val="00604DF7"/>
    <w:rPr>
      <w:b/>
      <w:sz w:val="27"/>
      <w:szCs w:val="26"/>
      <w:u w:val="single" w:color="00A9E0" w:themeColor="accent1"/>
    </w:rPr>
  </w:style>
  <w:style w:type="character" w:customStyle="1" w:styleId="berschrift3Zchn">
    <w:name w:val="Überschrift 3 Zchn"/>
    <w:basedOn w:val="Absatz-Standardschriftart"/>
    <w:link w:val="berschrift3"/>
    <w:uiPriority w:val="37"/>
    <w:rsid w:val="003E0087"/>
    <w:rPr>
      <w:b/>
      <w:u w:val="single" w:color="00A9E0" w:themeColor="accent1"/>
    </w:rPr>
  </w:style>
  <w:style w:type="paragraph" w:styleId="Untertitel">
    <w:name w:val="Subtitle"/>
    <w:basedOn w:val="zzHeadlines"/>
    <w:next w:val="Standard"/>
    <w:link w:val="UntertitelZchn"/>
    <w:uiPriority w:val="30"/>
    <w:qFormat/>
    <w:rsid w:val="00D7362F"/>
    <w:pPr>
      <w:numPr>
        <w:ilvl w:val="1"/>
      </w:numPr>
      <w:spacing w:line="380" w:lineRule="exact"/>
    </w:pPr>
    <w:rPr>
      <w:rFonts w:eastAsiaTheme="majorEastAsia" w:cstheme="majorBidi"/>
      <w:b w:val="0"/>
      <w:iCs/>
      <w:sz w:val="3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30"/>
    <w:rsid w:val="00D7362F"/>
    <w:rPr>
      <w:rFonts w:eastAsiaTheme="majorEastAsia" w:cstheme="majorBidi"/>
      <w:iCs/>
      <w:sz w:val="32"/>
      <w:szCs w:val="24"/>
    </w:rPr>
  </w:style>
  <w:style w:type="paragraph" w:styleId="Gruformel">
    <w:name w:val="Closing"/>
    <w:basedOn w:val="Standard"/>
    <w:next w:val="Unterschrift"/>
    <w:link w:val="GruformelZchn"/>
    <w:uiPriority w:val="19"/>
    <w:semiHidden/>
    <w:rsid w:val="002C564B"/>
  </w:style>
  <w:style w:type="character" w:customStyle="1" w:styleId="GruformelZchn">
    <w:name w:val="Grußformel Zchn"/>
    <w:basedOn w:val="Absatz-Standardschriftart"/>
    <w:link w:val="Gruformel"/>
    <w:uiPriority w:val="19"/>
    <w:semiHidden/>
    <w:rsid w:val="00506370"/>
  </w:style>
  <w:style w:type="paragraph" w:styleId="Umschlagabsenderadresse">
    <w:name w:val="envelope return"/>
    <w:basedOn w:val="Standard"/>
    <w:next w:val="Umschlagadresse"/>
    <w:uiPriority w:val="19"/>
    <w:semiHidden/>
    <w:rsid w:val="004F3B84"/>
    <w:pPr>
      <w:framePr w:w="4536" w:wrap="notBeside" w:vAnchor="page" w:hAnchor="margin" w:y="2836" w:anchorLock="1"/>
      <w:spacing w:line="240" w:lineRule="auto"/>
    </w:pPr>
    <w:rPr>
      <w:rFonts w:eastAsiaTheme="majorEastAsia" w:cstheme="majorBidi"/>
      <w:sz w:val="16"/>
    </w:rPr>
  </w:style>
  <w:style w:type="paragraph" w:styleId="Umschlagadresse">
    <w:name w:val="envelope address"/>
    <w:basedOn w:val="Standard"/>
    <w:uiPriority w:val="19"/>
    <w:semiHidden/>
    <w:rsid w:val="00851D6F"/>
    <w:pPr>
      <w:framePr w:w="4536" w:h="1985" w:hRule="exact" w:wrap="notBeside" w:hAnchor="margin" w:yAlign="top" w:anchorLock="1"/>
    </w:pPr>
    <w:rPr>
      <w:rFonts w:eastAsiaTheme="majorEastAsia" w:cstheme="majorBidi"/>
      <w:szCs w:val="24"/>
    </w:rPr>
  </w:style>
  <w:style w:type="paragraph" w:styleId="Unterschrift">
    <w:name w:val="Signature"/>
    <w:basedOn w:val="Standard"/>
    <w:next w:val="Standard"/>
    <w:link w:val="UnterschriftZchn"/>
    <w:uiPriority w:val="19"/>
    <w:semiHidden/>
    <w:rsid w:val="001716A3"/>
  </w:style>
  <w:style w:type="character" w:customStyle="1" w:styleId="UnterschriftZchn">
    <w:name w:val="Unterschrift Zchn"/>
    <w:basedOn w:val="Absatz-Standardschriftart"/>
    <w:link w:val="Unterschrift"/>
    <w:uiPriority w:val="19"/>
    <w:semiHidden/>
    <w:rsid w:val="00506370"/>
  </w:style>
  <w:style w:type="paragraph" w:styleId="Kopfzeile">
    <w:name w:val="header"/>
    <w:basedOn w:val="zzHeaderFooter"/>
    <w:link w:val="KopfzeileZchn"/>
    <w:uiPriority w:val="99"/>
    <w:rsid w:val="000C21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C216F"/>
    <w:rPr>
      <w:sz w:val="18"/>
    </w:rPr>
  </w:style>
  <w:style w:type="paragraph" w:styleId="Fuzeile">
    <w:name w:val="footer"/>
    <w:basedOn w:val="zzHeaderFooter"/>
    <w:link w:val="FuzeileZchn"/>
    <w:uiPriority w:val="99"/>
    <w:rsid w:val="007E7B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7B56"/>
    <w:rPr>
      <w:kern w:val="12"/>
      <w:sz w:val="20"/>
    </w:rPr>
  </w:style>
  <w:style w:type="paragraph" w:customStyle="1" w:styleId="Informationsblock">
    <w:name w:val="Informationsblock"/>
    <w:basedOn w:val="zzHeaderFooter"/>
    <w:uiPriority w:val="19"/>
    <w:semiHidden/>
    <w:rsid w:val="00851D6F"/>
    <w:pPr>
      <w:framePr w:w="2552" w:wrap="around" w:hAnchor="page" w:x="9073" w:yAlign="top" w:anchorLock="1"/>
    </w:pPr>
  </w:style>
  <w:style w:type="paragraph" w:customStyle="1" w:styleId="Bild">
    <w:name w:val="Bild"/>
    <w:basedOn w:val="Standard"/>
    <w:next w:val="Beschriftung"/>
    <w:uiPriority w:val="9"/>
    <w:rsid w:val="00656065"/>
    <w:pPr>
      <w:keepNext/>
      <w:keepLines/>
      <w:spacing w:before="280"/>
    </w:pPr>
  </w:style>
  <w:style w:type="paragraph" w:customStyle="1" w:styleId="Betreff">
    <w:name w:val="Betreff"/>
    <w:basedOn w:val="Standard"/>
    <w:next w:val="Standard"/>
    <w:uiPriority w:val="19"/>
    <w:semiHidden/>
    <w:rsid w:val="00851D6F"/>
    <w:pPr>
      <w:spacing w:after="280"/>
    </w:pPr>
    <w:rPr>
      <w:b/>
    </w:rPr>
  </w:style>
  <w:style w:type="paragraph" w:styleId="Datum">
    <w:name w:val="Date"/>
    <w:basedOn w:val="Standard"/>
    <w:link w:val="DatumZchn"/>
    <w:uiPriority w:val="32"/>
    <w:qFormat/>
    <w:rsid w:val="00086C7D"/>
    <w:pPr>
      <w:spacing w:line="380" w:lineRule="exact"/>
    </w:pPr>
    <w:rPr>
      <w:color w:val="FFFFFF" w:themeColor="background1"/>
      <w:sz w:val="32"/>
    </w:rPr>
  </w:style>
  <w:style w:type="character" w:customStyle="1" w:styleId="DatumZchn">
    <w:name w:val="Datum Zchn"/>
    <w:basedOn w:val="Absatz-Standardschriftart"/>
    <w:link w:val="Datum"/>
    <w:uiPriority w:val="32"/>
    <w:rsid w:val="00086C7D"/>
    <w:rPr>
      <w:color w:val="FFFFFF" w:themeColor="background1"/>
      <w:sz w:val="32"/>
    </w:rPr>
  </w:style>
  <w:style w:type="paragraph" w:customStyle="1" w:styleId="zzHeadlines">
    <w:name w:val="zz_Headlines"/>
    <w:basedOn w:val="Standard"/>
    <w:uiPriority w:val="99"/>
    <w:semiHidden/>
    <w:rsid w:val="00D3395F"/>
    <w:pPr>
      <w:keepNext/>
      <w:keepLines/>
      <w:suppressAutoHyphens/>
    </w:pPr>
    <w:rPr>
      <w:b/>
    </w:rPr>
  </w:style>
  <w:style w:type="paragraph" w:customStyle="1" w:styleId="zzHeaderFooter">
    <w:name w:val="zz_HeaderFooter"/>
    <w:basedOn w:val="Standard"/>
    <w:uiPriority w:val="99"/>
    <w:semiHidden/>
    <w:rsid w:val="00D31550"/>
    <w:pPr>
      <w:spacing w:line="210" w:lineRule="exact"/>
    </w:pPr>
    <w:rPr>
      <w:sz w:val="18"/>
    </w:rPr>
  </w:style>
  <w:style w:type="paragraph" w:customStyle="1" w:styleId="Geschftsangaben">
    <w:name w:val="Geschäftsangaben"/>
    <w:basedOn w:val="zzHeaderFooter"/>
    <w:uiPriority w:val="19"/>
    <w:semiHidden/>
    <w:rsid w:val="00A200E2"/>
    <w:pPr>
      <w:framePr w:w="2552" w:wrap="around" w:hAnchor="page" w:x="9073" w:y="2881" w:anchorLock="1"/>
    </w:pPr>
  </w:style>
  <w:style w:type="paragraph" w:styleId="Aufzhlungszeichen">
    <w:name w:val="List Bullet"/>
    <w:basedOn w:val="Standard"/>
    <w:uiPriority w:val="11"/>
    <w:qFormat/>
    <w:rsid w:val="007406DF"/>
    <w:pPr>
      <w:numPr>
        <w:numId w:val="5"/>
      </w:numPr>
      <w:contextualSpacing/>
    </w:pPr>
  </w:style>
  <w:style w:type="character" w:styleId="HTMLCode">
    <w:name w:val="HTML Code"/>
    <w:aliases w:val="Code"/>
    <w:basedOn w:val="Absatz-Standardschriftart"/>
    <w:uiPriority w:val="5"/>
    <w:qFormat/>
    <w:rsid w:val="0008259C"/>
    <w:rPr>
      <w:rFonts w:ascii="Courier New" w:hAnsi="Courier New"/>
      <w:sz w:val="20"/>
      <w:szCs w:val="20"/>
    </w:rPr>
  </w:style>
  <w:style w:type="paragraph" w:customStyle="1" w:styleId="Schlussfolgerung">
    <w:name w:val="Schlussfolgerung"/>
    <w:basedOn w:val="Standard"/>
    <w:next w:val="Standard"/>
    <w:uiPriority w:val="14"/>
    <w:semiHidden/>
    <w:rsid w:val="008674E8"/>
    <w:pPr>
      <w:numPr>
        <w:numId w:val="4"/>
      </w:numPr>
    </w:pPr>
  </w:style>
  <w:style w:type="character" w:customStyle="1" w:styleId="berschrift4Zchn">
    <w:name w:val="Überschrift 4 Zchn"/>
    <w:basedOn w:val="Absatz-Standardschriftart"/>
    <w:link w:val="berschrift4"/>
    <w:uiPriority w:val="39"/>
    <w:rsid w:val="00745A8E"/>
    <w:rPr>
      <w:rFonts w:eastAsiaTheme="majorEastAsia" w:cstheme="majorBidi"/>
      <w:b/>
      <w:bCs/>
      <w:iCs/>
      <w:u w:val="single" w:color="00A9E0" w:themeColor="accent1"/>
    </w:rPr>
  </w:style>
  <w:style w:type="numbering" w:customStyle="1" w:styleId="Schlussfolgerungsliste">
    <w:name w:val="Schlussfolgerungsliste"/>
    <w:uiPriority w:val="99"/>
    <w:rsid w:val="008674E8"/>
    <w:pPr>
      <w:numPr>
        <w:numId w:val="3"/>
      </w:numPr>
    </w:pPr>
  </w:style>
  <w:style w:type="paragraph" w:styleId="Blocktext">
    <w:name w:val="Block Text"/>
    <w:basedOn w:val="Standard"/>
    <w:uiPriority w:val="2"/>
    <w:qFormat/>
    <w:rsid w:val="009C3969"/>
    <w:pPr>
      <w:ind w:left="227" w:right="227"/>
    </w:pPr>
    <w:rPr>
      <w:rFonts w:eastAsiaTheme="minorEastAsia"/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rsid w:val="00350B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0B62"/>
    <w:rPr>
      <w:rFonts w:ascii="Tahoma" w:hAnsi="Tahoma" w:cs="Tahoma"/>
      <w:kern w:val="12"/>
      <w:sz w:val="16"/>
      <w:szCs w:val="16"/>
    </w:rPr>
  </w:style>
  <w:style w:type="paragraph" w:styleId="Inhaltsverzeichnisberschrift">
    <w:name w:val="TOC Heading"/>
    <w:basedOn w:val="zzHeadlines"/>
    <w:next w:val="Standard"/>
    <w:uiPriority w:val="39"/>
    <w:qFormat/>
    <w:rsid w:val="006D6A20"/>
    <w:pPr>
      <w:suppressAutoHyphens w:val="0"/>
      <w:spacing w:before="560" w:after="280"/>
    </w:pPr>
    <w:rPr>
      <w:sz w:val="32"/>
      <w:u w:val="single" w:color="00A9E0" w:themeColor="accent1"/>
    </w:rPr>
  </w:style>
  <w:style w:type="paragraph" w:styleId="Verzeichnis1">
    <w:name w:val="toc 1"/>
    <w:basedOn w:val="Standard"/>
    <w:next w:val="Standard"/>
    <w:uiPriority w:val="39"/>
    <w:rsid w:val="00612FEC"/>
    <w:pPr>
      <w:tabs>
        <w:tab w:val="right" w:pos="9072"/>
      </w:tabs>
      <w:spacing w:before="280"/>
      <w:ind w:left="340" w:right="454" w:hanging="340"/>
    </w:pPr>
  </w:style>
  <w:style w:type="paragraph" w:styleId="Verzeichnis2">
    <w:name w:val="toc 2"/>
    <w:basedOn w:val="Verzeichnis1"/>
    <w:next w:val="Standard"/>
    <w:uiPriority w:val="39"/>
    <w:rsid w:val="00EE6545"/>
    <w:pPr>
      <w:spacing w:before="0"/>
      <w:ind w:left="680" w:hanging="510"/>
    </w:pPr>
  </w:style>
  <w:style w:type="paragraph" w:styleId="Verzeichnis3">
    <w:name w:val="toc 3"/>
    <w:basedOn w:val="Verzeichnis2"/>
    <w:next w:val="Standard"/>
    <w:uiPriority w:val="39"/>
    <w:rsid w:val="00612FEC"/>
    <w:pPr>
      <w:ind w:left="1020" w:hanging="680"/>
    </w:pPr>
  </w:style>
  <w:style w:type="paragraph" w:styleId="Verzeichnis4">
    <w:name w:val="toc 4"/>
    <w:basedOn w:val="Verzeichnis3"/>
    <w:next w:val="Standard"/>
    <w:uiPriority w:val="39"/>
    <w:rsid w:val="00612FEC"/>
    <w:pPr>
      <w:ind w:left="1361" w:hanging="851"/>
    </w:pPr>
  </w:style>
  <w:style w:type="paragraph" w:styleId="Verzeichnis5">
    <w:name w:val="toc 5"/>
    <w:basedOn w:val="Verzeichnis4"/>
    <w:next w:val="Standard"/>
    <w:uiPriority w:val="44"/>
    <w:semiHidden/>
    <w:rsid w:val="002E7AE9"/>
    <w:pPr>
      <w:ind w:left="800"/>
    </w:pPr>
  </w:style>
  <w:style w:type="paragraph" w:styleId="Verzeichnis6">
    <w:name w:val="toc 6"/>
    <w:basedOn w:val="Verzeichnis5"/>
    <w:next w:val="Standard"/>
    <w:uiPriority w:val="44"/>
    <w:semiHidden/>
    <w:rsid w:val="002E7AE9"/>
    <w:pPr>
      <w:ind w:left="1000"/>
    </w:pPr>
  </w:style>
  <w:style w:type="paragraph" w:styleId="Verzeichnis7">
    <w:name w:val="toc 7"/>
    <w:basedOn w:val="Verzeichnis6"/>
    <w:next w:val="Standard"/>
    <w:uiPriority w:val="44"/>
    <w:semiHidden/>
    <w:rsid w:val="002E7AE9"/>
    <w:pPr>
      <w:ind w:left="1200"/>
    </w:pPr>
  </w:style>
  <w:style w:type="paragraph" w:styleId="Verzeichnis8">
    <w:name w:val="toc 8"/>
    <w:basedOn w:val="Verzeichnis7"/>
    <w:next w:val="Standard"/>
    <w:uiPriority w:val="44"/>
    <w:semiHidden/>
    <w:rsid w:val="002E7AE9"/>
    <w:pPr>
      <w:ind w:left="1400"/>
    </w:pPr>
  </w:style>
  <w:style w:type="paragraph" w:styleId="Verzeichnis9">
    <w:name w:val="toc 9"/>
    <w:basedOn w:val="Verzeichnis8"/>
    <w:next w:val="Standard"/>
    <w:uiPriority w:val="44"/>
    <w:semiHidden/>
    <w:rsid w:val="002E7AE9"/>
    <w:pPr>
      <w:ind w:left="1600"/>
    </w:pPr>
  </w:style>
  <w:style w:type="character" w:customStyle="1" w:styleId="berschrift5Zchn">
    <w:name w:val="Überschrift 5 Zchn"/>
    <w:basedOn w:val="Absatz-Standardschriftart"/>
    <w:link w:val="berschrift5"/>
    <w:uiPriority w:val="40"/>
    <w:semiHidden/>
    <w:rsid w:val="002E7AE9"/>
    <w:rPr>
      <w:rFonts w:eastAsiaTheme="majorEastAsia" w:cstheme="majorBidi"/>
      <w:kern w:val="12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40"/>
    <w:semiHidden/>
    <w:rsid w:val="002E7AE9"/>
    <w:rPr>
      <w:rFonts w:eastAsiaTheme="majorEastAsia" w:cstheme="majorBidi"/>
      <w:iCs/>
      <w:kern w:val="12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40"/>
    <w:semiHidden/>
    <w:rsid w:val="002E7AE9"/>
    <w:rPr>
      <w:rFonts w:eastAsiaTheme="majorEastAsia" w:cstheme="majorBidi"/>
      <w:iCs/>
      <w:kern w:val="12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40"/>
    <w:semiHidden/>
    <w:rsid w:val="002E7AE9"/>
    <w:rPr>
      <w:rFonts w:eastAsiaTheme="majorEastAsia" w:cstheme="majorBidi"/>
      <w:kern w:val="12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40"/>
    <w:semiHidden/>
    <w:rsid w:val="002E7AE9"/>
    <w:rPr>
      <w:rFonts w:eastAsiaTheme="majorEastAsia" w:cstheme="majorBidi"/>
      <w:iCs/>
      <w:kern w:val="12"/>
      <w:sz w:val="20"/>
      <w:szCs w:val="20"/>
    </w:rPr>
  </w:style>
  <w:style w:type="paragraph" w:styleId="KeinLeerraum">
    <w:name w:val="No Spacing"/>
    <w:basedOn w:val="Standard"/>
    <w:uiPriority w:val="1"/>
    <w:rsid w:val="00386DA5"/>
    <w:pPr>
      <w:spacing w:line="240" w:lineRule="auto"/>
    </w:pPr>
  </w:style>
  <w:style w:type="paragraph" w:customStyle="1" w:styleId="zzLetterheadSpacer">
    <w:name w:val="zz_LetterheadSpacer"/>
    <w:basedOn w:val="zzHeaderFooter"/>
    <w:uiPriority w:val="99"/>
    <w:semiHidden/>
    <w:rsid w:val="00A200E2"/>
    <w:pPr>
      <w:framePr w:w="7088" w:h="2880" w:hRule="exact" w:wrap="notBeside" w:hAnchor="margin" w:yAlign="top" w:anchorLock="1"/>
    </w:pPr>
  </w:style>
  <w:style w:type="paragraph" w:customStyle="1" w:styleId="zzSeitenzahlfeld">
    <w:name w:val="zz_Seitenzahlfeld"/>
    <w:basedOn w:val="Kopfzeile"/>
    <w:uiPriority w:val="99"/>
    <w:semiHidden/>
    <w:rsid w:val="00A27023"/>
    <w:pPr>
      <w:framePr w:w="1474" w:h="301" w:wrap="around" w:vAnchor="page" w:hAnchor="page" w:x="9810" w:y="625" w:anchorLock="1"/>
      <w:jc w:val="right"/>
    </w:pPr>
  </w:style>
  <w:style w:type="paragraph" w:customStyle="1" w:styleId="zzWindowZonesD">
    <w:name w:val="zz_WindowZones_D"/>
    <w:basedOn w:val="zzHeaderFooter"/>
    <w:uiPriority w:val="99"/>
    <w:semiHidden/>
    <w:rsid w:val="00DC510D"/>
    <w:pPr>
      <w:framePr w:w="284" w:h="284" w:hRule="exact" w:hSpace="142" w:wrap="around" w:vAnchor="page" w:hAnchor="page" w:x="1" w:y="285" w:anchorLock="1"/>
      <w:spacing w:line="280" w:lineRule="atLeast"/>
    </w:pPr>
    <w:rPr>
      <w:vanish/>
    </w:rPr>
  </w:style>
  <w:style w:type="character" w:styleId="Seitenzahl">
    <w:name w:val="page number"/>
    <w:aliases w:val="zz_Seitenzahl"/>
    <w:basedOn w:val="Absatz-Standardschriftart"/>
    <w:uiPriority w:val="99"/>
    <w:semiHidden/>
    <w:rsid w:val="00506370"/>
  </w:style>
  <w:style w:type="paragraph" w:customStyle="1" w:styleId="zzTitelfeld">
    <w:name w:val="zz_Titelfeld"/>
    <w:basedOn w:val="Kopfzeile"/>
    <w:uiPriority w:val="99"/>
    <w:semiHidden/>
    <w:rsid w:val="00F438A7"/>
    <w:pPr>
      <w:framePr w:w="4253" w:h="301" w:wrap="notBeside" w:vAnchor="page" w:hAnchor="margin" w:y="625" w:anchorLock="1"/>
    </w:pPr>
  </w:style>
  <w:style w:type="paragraph" w:customStyle="1" w:styleId="zzKapitelfeld">
    <w:name w:val="zz_Kapitelfeld"/>
    <w:basedOn w:val="Kopfzeile"/>
    <w:uiPriority w:val="99"/>
    <w:semiHidden/>
    <w:rsid w:val="008948CA"/>
    <w:pPr>
      <w:framePr w:w="3402" w:h="301" w:wrap="notBeside" w:vAnchor="page" w:hAnchor="margin" w:xAlign="right" w:y="625" w:anchorLock="1"/>
      <w:jc w:val="right"/>
    </w:pPr>
  </w:style>
  <w:style w:type="paragraph" w:customStyle="1" w:styleId="Bildbeschreibung">
    <w:name w:val="Bildbeschreibung"/>
    <w:basedOn w:val="Standard"/>
    <w:uiPriority w:val="10"/>
    <w:qFormat/>
    <w:rsid w:val="00791B8F"/>
    <w:pPr>
      <w:keepLines/>
      <w:spacing w:before="280" w:after="280" w:line="210" w:lineRule="exact"/>
      <w:contextualSpacing/>
    </w:pPr>
    <w:rPr>
      <w:sz w:val="18"/>
    </w:rPr>
  </w:style>
  <w:style w:type="paragraph" w:customStyle="1" w:styleId="Marginaltext">
    <w:name w:val="Marginaltext"/>
    <w:basedOn w:val="Bildbeschreibung"/>
    <w:uiPriority w:val="15"/>
    <w:qFormat/>
    <w:rsid w:val="00791B8F"/>
    <w:pPr>
      <w:framePr w:w="1474" w:wrap="around" w:vAnchor="text" w:hAnchor="page" w:x="9810" w:y="1" w:anchorLock="1"/>
      <w:spacing w:before="0" w:after="0"/>
    </w:pPr>
  </w:style>
  <w:style w:type="paragraph" w:styleId="Funotentext">
    <w:name w:val="footnote text"/>
    <w:basedOn w:val="Standard"/>
    <w:link w:val="FunotentextZchn"/>
    <w:uiPriority w:val="99"/>
    <w:rsid w:val="0050115B"/>
    <w:pPr>
      <w:spacing w:before="100" w:line="210" w:lineRule="exact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0115B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rsid w:val="00F452EE"/>
    <w:rPr>
      <w:vertAlign w:val="superscript"/>
    </w:rPr>
  </w:style>
  <w:style w:type="table" w:styleId="Tabellenraster">
    <w:name w:val="Table Grid"/>
    <w:basedOn w:val="NormaleTabelle"/>
    <w:uiPriority w:val="59"/>
    <w:rsid w:val="007C3E5A"/>
    <w:pPr>
      <w:spacing w:line="210" w:lineRule="exact"/>
    </w:pPr>
    <w:rPr>
      <w:sz w:val="18"/>
    </w:rPr>
    <w:tblPr>
      <w:tblBorders>
        <w:top w:val="dashed" w:sz="4" w:space="0" w:color="00A9E0" w:themeColor="accent1"/>
        <w:bottom w:val="dashed" w:sz="4" w:space="0" w:color="00A9E0" w:themeColor="accent1"/>
        <w:insideH w:val="dashed" w:sz="4" w:space="0" w:color="00A9E0" w:themeColor="accent1"/>
      </w:tblBorders>
      <w:tblCellMar>
        <w:top w:w="74" w:type="dxa"/>
        <w:left w:w="85" w:type="dxa"/>
        <w:bottom w:w="85" w:type="dxa"/>
        <w:right w:w="85" w:type="dxa"/>
      </w:tblCellMar>
    </w:tblPr>
    <w:tblStylePr w:type="firstRow">
      <w:rPr>
        <w:b/>
      </w:rPr>
      <w:tblPr/>
      <w:tcPr>
        <w:tcBorders>
          <w:top w:val="single" w:sz="8" w:space="0" w:color="00A9E0" w:themeColor="accent1"/>
          <w:bottom w:val="single" w:sz="8" w:space="0" w:color="00A9E0" w:themeColor="accent1"/>
        </w:tcBorders>
      </w:tcPr>
    </w:tblStylePr>
    <w:tblStylePr w:type="lastRow">
      <w:rPr>
        <w:b/>
      </w:rPr>
      <w:tblPr/>
      <w:tcPr>
        <w:tcBorders>
          <w:top w:val="single" w:sz="8" w:space="0" w:color="00A9E0" w:themeColor="accent1"/>
          <w:bottom w:val="single" w:sz="8" w:space="0" w:color="00A9E0" w:themeColor="accent1"/>
        </w:tcBorders>
      </w:tcPr>
    </w:tblStylePr>
  </w:style>
  <w:style w:type="paragraph" w:customStyle="1" w:styleId="Tabellenbeschriftung">
    <w:name w:val="Tabellenbeschriftung"/>
    <w:basedOn w:val="zzHeadlines"/>
    <w:next w:val="Standard"/>
    <w:uiPriority w:val="16"/>
    <w:qFormat/>
    <w:rsid w:val="00B40F23"/>
    <w:pPr>
      <w:spacing w:before="420" w:after="280" w:line="320" w:lineRule="exact"/>
    </w:pPr>
  </w:style>
  <w:style w:type="table" w:customStyle="1" w:styleId="Bildmatrix">
    <w:name w:val="Bildmatrix"/>
    <w:basedOn w:val="NormaleTabelle"/>
    <w:uiPriority w:val="99"/>
    <w:rsid w:val="00F875C0"/>
    <w:tblPr>
      <w:tblCellMar>
        <w:left w:w="199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175EAC"/>
    <w:rPr>
      <w:color w:val="808080"/>
    </w:rPr>
  </w:style>
  <w:style w:type="table" w:customStyle="1" w:styleId="Titelbild">
    <w:name w:val="Titelbild"/>
    <w:basedOn w:val="NormaleTabelle"/>
    <w:uiPriority w:val="99"/>
    <w:rsid w:val="00D7362F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berschrift1nummeriert">
    <w:name w:val="Überschrift 1 nummeriert"/>
    <w:basedOn w:val="berschrift1"/>
    <w:next w:val="Standard"/>
    <w:qFormat/>
    <w:rsid w:val="00174893"/>
    <w:pPr>
      <w:numPr>
        <w:numId w:val="8"/>
      </w:numPr>
    </w:pPr>
  </w:style>
  <w:style w:type="paragraph" w:customStyle="1" w:styleId="berschrift2nummeriert">
    <w:name w:val="Überschrift 2 nummeriert"/>
    <w:basedOn w:val="berschrift2"/>
    <w:next w:val="Standard"/>
    <w:qFormat/>
    <w:rsid w:val="00174893"/>
    <w:pPr>
      <w:numPr>
        <w:ilvl w:val="1"/>
        <w:numId w:val="8"/>
      </w:numPr>
    </w:pPr>
  </w:style>
  <w:style w:type="paragraph" w:customStyle="1" w:styleId="berschrift3nummeriert">
    <w:name w:val="Überschrift 3 nummeriert"/>
    <w:basedOn w:val="berschrift3"/>
    <w:next w:val="Standard"/>
    <w:qFormat/>
    <w:rsid w:val="00174893"/>
    <w:pPr>
      <w:numPr>
        <w:ilvl w:val="2"/>
        <w:numId w:val="8"/>
      </w:numPr>
    </w:pPr>
  </w:style>
  <w:style w:type="paragraph" w:customStyle="1" w:styleId="berschrift4nummeriert">
    <w:name w:val="Überschrift 4 nummeriert"/>
    <w:basedOn w:val="berschrift4"/>
    <w:next w:val="Standard"/>
    <w:qFormat/>
    <w:rsid w:val="00174893"/>
    <w:pPr>
      <w:numPr>
        <w:ilvl w:val="3"/>
        <w:numId w:val="8"/>
      </w:numPr>
    </w:pPr>
  </w:style>
  <w:style w:type="numbering" w:customStyle="1" w:styleId="Nummerierteberschriften">
    <w:name w:val="Nummerierte Überschriften"/>
    <w:basedOn w:val="KeineListe"/>
    <w:uiPriority w:val="99"/>
    <w:rsid w:val="0029447D"/>
    <w:pPr>
      <w:numPr>
        <w:numId w:val="7"/>
      </w:numPr>
    </w:pPr>
  </w:style>
  <w:style w:type="paragraph" w:customStyle="1" w:styleId="Default">
    <w:name w:val="Default"/>
    <w:rsid w:val="00590C25"/>
    <w:pPr>
      <w:autoSpaceDE w:val="0"/>
      <w:autoSpaceDN w:val="0"/>
      <w:adjustRightInd w:val="0"/>
      <w:spacing w:before="0" w:after="0" w:line="240" w:lineRule="auto"/>
      <w:jc w:val="left"/>
    </w:pPr>
    <w:rPr>
      <w:rFonts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E2424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we-math-mathml-inline">
    <w:name w:val="mwe-math-mathml-inline"/>
    <w:basedOn w:val="Absatz-Standardschriftart"/>
    <w:rsid w:val="00E24247"/>
  </w:style>
  <w:style w:type="character" w:styleId="Kommentarzeichen">
    <w:name w:val="annotation reference"/>
    <w:basedOn w:val="Absatz-Standardschriftart"/>
    <w:uiPriority w:val="99"/>
    <w:semiHidden/>
    <w:unhideWhenUsed/>
    <w:rsid w:val="00C0183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183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0183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18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1835"/>
    <w:rPr>
      <w:b/>
      <w:bCs/>
      <w:sz w:val="20"/>
      <w:szCs w:val="20"/>
    </w:rPr>
  </w:style>
  <w:style w:type="character" w:customStyle="1" w:styleId="hgkelc">
    <w:name w:val="hgkelc"/>
    <w:basedOn w:val="Absatz-Standardschriftart"/>
    <w:rsid w:val="008D4CA5"/>
  </w:style>
  <w:style w:type="character" w:customStyle="1" w:styleId="A6">
    <w:name w:val="A6"/>
    <w:uiPriority w:val="99"/>
    <w:rsid w:val="009A2AED"/>
    <w:rPr>
      <w:rFonts w:cs="BundesSerif Bold"/>
      <w:b/>
      <w:bCs/>
      <w:color w:val="0078A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buero@uni-konstanz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e%20Abele\Desktop\Vorlage_Interne_Mitteilung.dotx" TargetMode="External"/></Relationships>
</file>

<file path=word/theme/theme1.xml><?xml version="1.0" encoding="utf-8"?>
<a:theme xmlns:a="http://schemas.openxmlformats.org/drawingml/2006/main" name="Larissa">
  <a:themeElements>
    <a:clrScheme name="UNIK aus Word-Briefbog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A9E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5A5B4-8907-47D1-860F-235C52A8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Vorlage_Interne_Mitteilung.dotx</Template>
  <TotalTime>0</TotalTime>
  <Pages>6</Pages>
  <Words>363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Universitaet Konstanz - Zentrale Verwaltung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Abele</dc:creator>
  <cp:lastModifiedBy>daniela.karipidis</cp:lastModifiedBy>
  <cp:revision>2</cp:revision>
  <cp:lastPrinted>2022-08-11T07:20:00Z</cp:lastPrinted>
  <dcterms:created xsi:type="dcterms:W3CDTF">2022-12-16T10:01:00Z</dcterms:created>
  <dcterms:modified xsi:type="dcterms:W3CDTF">2022-12-16T10:01:00Z</dcterms:modified>
</cp:coreProperties>
</file>